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A04" w:rsidRPr="006F461E" w:rsidRDefault="001C5A04">
      <w:pPr>
        <w:tabs>
          <w:tab w:val="left" w:pos="540"/>
          <w:tab w:val="right" w:pos="9360"/>
        </w:tabs>
        <w:spacing w:line="480" w:lineRule="auto"/>
        <w:rPr>
          <w:sz w:val="26"/>
          <w:szCs w:val="26"/>
          <w:u w:val="single"/>
        </w:rPr>
      </w:pPr>
      <w:bookmarkStart w:id="0" w:name="_GoBack"/>
      <w:bookmarkEnd w:id="0"/>
    </w:p>
    <w:p w:rsidR="006F461E" w:rsidRPr="00B17D34" w:rsidRDefault="006F461E" w:rsidP="006F461E">
      <w:pPr>
        <w:widowControl w:val="0"/>
        <w:tabs>
          <w:tab w:val="center" w:pos="4680"/>
        </w:tabs>
        <w:jc w:val="center"/>
        <w:rPr>
          <w:b/>
          <w:sz w:val="26"/>
          <w:szCs w:val="26"/>
        </w:rPr>
      </w:pPr>
      <w:r w:rsidRPr="00B17D34">
        <w:rPr>
          <w:b/>
          <w:bCs/>
          <w:sz w:val="26"/>
          <w:szCs w:val="26"/>
        </w:rPr>
        <w:t xml:space="preserve">BURIAL OR </w:t>
      </w:r>
      <w:r w:rsidRPr="00B17D34">
        <w:rPr>
          <w:b/>
          <w:sz w:val="26"/>
          <w:szCs w:val="26"/>
        </w:rPr>
        <w:t>CREMATION</w:t>
      </w:r>
    </w:p>
    <w:p w:rsidR="006F461E" w:rsidRPr="00B17D34" w:rsidRDefault="006F461E" w:rsidP="006F461E">
      <w:pPr>
        <w:pStyle w:val="Heading1"/>
        <w:rPr>
          <w:rFonts w:ascii="Times New Roman" w:hAnsi="Times New Roman"/>
          <w:sz w:val="26"/>
          <w:szCs w:val="26"/>
        </w:rPr>
      </w:pPr>
      <w:r w:rsidRPr="00B17D34">
        <w:rPr>
          <w:rFonts w:ascii="Times New Roman" w:hAnsi="Times New Roman"/>
          <w:sz w:val="26"/>
          <w:szCs w:val="26"/>
        </w:rPr>
        <w:t>AND DISPOSITION AUTHORIZATION</w:t>
      </w:r>
    </w:p>
    <w:p w:rsidR="006F461E" w:rsidRPr="00B17D34" w:rsidRDefault="006F461E" w:rsidP="006F461E">
      <w:pPr>
        <w:widowControl w:val="0"/>
        <w:jc w:val="both"/>
        <w:rPr>
          <w:sz w:val="26"/>
          <w:szCs w:val="26"/>
        </w:rPr>
      </w:pPr>
    </w:p>
    <w:p w:rsidR="006F461E" w:rsidRPr="00953802" w:rsidRDefault="006F461E" w:rsidP="006F461E">
      <w:pPr>
        <w:widowControl w:val="0"/>
        <w:spacing w:line="360" w:lineRule="auto"/>
        <w:jc w:val="both"/>
      </w:pPr>
      <w:r w:rsidRPr="00953802">
        <w:t>1.</w:t>
      </w:r>
      <w:r w:rsidRPr="00953802">
        <w:tab/>
        <w:t xml:space="preserve">I declare that it is my wish, and I authorize and direct that, upon my death, my remains shall be __________________________ (cremated or interred).  I direct that my remains shall be dispersed as follows: </w:t>
      </w:r>
    </w:p>
    <w:p w:rsidR="006F461E" w:rsidRPr="00953802" w:rsidRDefault="006F461E" w:rsidP="006F461E">
      <w:pPr>
        <w:widowControl w:val="0"/>
        <w:spacing w:line="360" w:lineRule="auto"/>
      </w:pPr>
      <w:r w:rsidRPr="00953802">
        <w:t>__________________________________</w:t>
      </w:r>
      <w:r>
        <w:t>______</w:t>
      </w:r>
      <w:r w:rsidRPr="00953802">
        <w:t>______________________________________</w:t>
      </w:r>
    </w:p>
    <w:p w:rsidR="006F461E" w:rsidRPr="00953802" w:rsidRDefault="006F461E" w:rsidP="006F461E">
      <w:pPr>
        <w:widowControl w:val="0"/>
        <w:spacing w:line="360" w:lineRule="auto"/>
      </w:pPr>
      <w:r w:rsidRPr="00953802">
        <w:t>_________________________________________</w:t>
      </w:r>
      <w:r>
        <w:t>______</w:t>
      </w:r>
      <w:r w:rsidRPr="00953802">
        <w:t>_______________________________</w:t>
      </w:r>
    </w:p>
    <w:p w:rsidR="006F461E" w:rsidRPr="00953802" w:rsidRDefault="006F461E" w:rsidP="006F461E">
      <w:pPr>
        <w:widowControl w:val="0"/>
        <w:spacing w:line="360" w:lineRule="auto"/>
      </w:pPr>
      <w:r w:rsidRPr="00953802">
        <w:t>_______________________________________________</w:t>
      </w:r>
      <w:r>
        <w:t>______</w:t>
      </w:r>
      <w:r w:rsidRPr="00953802">
        <w:t>_________________________</w:t>
      </w:r>
    </w:p>
    <w:p w:rsidR="006F461E" w:rsidRPr="00953802" w:rsidRDefault="006F461E" w:rsidP="006F461E">
      <w:pPr>
        <w:widowControl w:val="0"/>
        <w:spacing w:line="360" w:lineRule="auto"/>
      </w:pPr>
      <w:r w:rsidRPr="00953802">
        <w:t>_____________________________________________________</w:t>
      </w:r>
      <w:r>
        <w:t>______</w:t>
      </w:r>
      <w:r w:rsidRPr="00953802">
        <w:t>___________________</w:t>
      </w:r>
    </w:p>
    <w:p w:rsidR="006F461E" w:rsidRPr="00953802" w:rsidRDefault="006F461E" w:rsidP="006F461E">
      <w:pPr>
        <w:widowControl w:val="0"/>
        <w:jc w:val="both"/>
      </w:pPr>
    </w:p>
    <w:p w:rsidR="006F461E" w:rsidRPr="00953802" w:rsidRDefault="006F461E" w:rsidP="006F461E">
      <w:pPr>
        <w:widowControl w:val="0"/>
        <w:jc w:val="both"/>
      </w:pPr>
      <w:r w:rsidRPr="00953802">
        <w:t>2.</w:t>
      </w:r>
      <w:r w:rsidRPr="00953802">
        <w:tab/>
        <w:t>I direct my family, friends and Personal Representative to honor this Authorization.</w:t>
      </w:r>
    </w:p>
    <w:p w:rsidR="006F461E" w:rsidRPr="00953802" w:rsidRDefault="006F461E" w:rsidP="006F461E">
      <w:pPr>
        <w:widowControl w:val="0"/>
        <w:jc w:val="both"/>
      </w:pPr>
    </w:p>
    <w:p w:rsidR="006F461E" w:rsidRPr="00953802" w:rsidRDefault="006F461E" w:rsidP="006F461E">
      <w:pPr>
        <w:widowControl w:val="0"/>
        <w:jc w:val="both"/>
      </w:pPr>
      <w:r w:rsidRPr="00953802">
        <w:t>3.</w:t>
      </w:r>
      <w:r w:rsidRPr="00953802">
        <w:tab/>
        <w:t xml:space="preserve">I direct that no funeral home, cemetery or cremation authority shall be liable for arranging or undertaking the disposition of my remains if done in reliance on this </w:t>
      </w:r>
      <w:r>
        <w:t>A</w:t>
      </w:r>
      <w:r w:rsidRPr="00953802">
        <w:t>uthorization.</w:t>
      </w:r>
    </w:p>
    <w:p w:rsidR="006F461E" w:rsidRPr="00953802" w:rsidRDefault="006F461E" w:rsidP="006F461E">
      <w:pPr>
        <w:widowControl w:val="0"/>
        <w:jc w:val="both"/>
      </w:pPr>
    </w:p>
    <w:p w:rsidR="006F461E" w:rsidRPr="00953802" w:rsidRDefault="006F461E" w:rsidP="006F461E">
      <w:pPr>
        <w:widowControl w:val="0"/>
        <w:ind w:firstLine="3780"/>
      </w:pPr>
      <w:r w:rsidRPr="00953802">
        <w:t>____________________________________</w:t>
      </w:r>
    </w:p>
    <w:p w:rsidR="006F461E" w:rsidRPr="00953802" w:rsidRDefault="006F461E" w:rsidP="006F461E">
      <w:pPr>
        <w:widowControl w:val="0"/>
        <w:ind w:firstLine="3780"/>
      </w:pPr>
      <w:r w:rsidRPr="00953802">
        <w:t>Signature</w:t>
      </w:r>
    </w:p>
    <w:p w:rsidR="006F461E" w:rsidRPr="00953802" w:rsidRDefault="006F461E" w:rsidP="006F461E">
      <w:pPr>
        <w:widowControl w:val="0"/>
        <w:ind w:firstLine="3780"/>
      </w:pPr>
    </w:p>
    <w:p w:rsidR="006F461E" w:rsidRPr="00953802" w:rsidRDefault="006F461E" w:rsidP="006F461E">
      <w:pPr>
        <w:widowControl w:val="0"/>
        <w:ind w:firstLine="3780"/>
      </w:pPr>
      <w:r w:rsidRPr="00953802">
        <w:t>____________________________________</w:t>
      </w:r>
    </w:p>
    <w:p w:rsidR="006F461E" w:rsidRPr="00953802" w:rsidRDefault="006F461E" w:rsidP="006F461E">
      <w:pPr>
        <w:widowControl w:val="0"/>
        <w:ind w:firstLine="3780"/>
      </w:pPr>
      <w:r w:rsidRPr="00953802">
        <w:t>Printed name</w:t>
      </w:r>
    </w:p>
    <w:p w:rsidR="006F461E" w:rsidRPr="00953802" w:rsidRDefault="006F461E" w:rsidP="006F461E">
      <w:pPr>
        <w:widowControl w:val="0"/>
        <w:ind w:firstLine="3780"/>
      </w:pPr>
    </w:p>
    <w:p w:rsidR="006F461E" w:rsidRPr="00953802" w:rsidRDefault="006F461E" w:rsidP="006F461E">
      <w:pPr>
        <w:widowControl w:val="0"/>
        <w:tabs>
          <w:tab w:val="left" w:pos="3780"/>
        </w:tabs>
        <w:ind w:firstLine="3780"/>
        <w:jc w:val="both"/>
      </w:pPr>
      <w:r w:rsidRPr="00953802">
        <w:t>____________________________________</w:t>
      </w:r>
      <w:r w:rsidRPr="00953802">
        <w:tab/>
      </w:r>
      <w:r w:rsidRPr="00953802">
        <w:tab/>
        <w:t>Date</w:t>
      </w:r>
    </w:p>
    <w:p w:rsidR="006F461E" w:rsidRPr="00953802" w:rsidRDefault="006F461E" w:rsidP="006F461E">
      <w:pPr>
        <w:widowControl w:val="0"/>
        <w:jc w:val="both"/>
      </w:pPr>
    </w:p>
    <w:p w:rsidR="006F461E" w:rsidRPr="00953802" w:rsidRDefault="006F461E" w:rsidP="006F461E">
      <w:pPr>
        <w:widowControl w:val="0"/>
        <w:jc w:val="both"/>
      </w:pPr>
      <w:r w:rsidRPr="00953802">
        <w:rPr>
          <w:b/>
        </w:rPr>
        <w:t>TO BE VALID UNDER WASHINGTON STATE LAW</w:t>
      </w:r>
      <w:r>
        <w:rPr>
          <w:b/>
        </w:rPr>
        <w:t>,</w:t>
      </w:r>
      <w:r w:rsidRPr="00953802">
        <w:rPr>
          <w:b/>
        </w:rPr>
        <w:t xml:space="preserve"> THIS FORM MUST BE SIGNED IN THE PRESENCE OF A WITNESS:</w:t>
      </w:r>
    </w:p>
    <w:p w:rsidR="006F461E" w:rsidRDefault="006F461E" w:rsidP="006F461E">
      <w:pPr>
        <w:widowControl w:val="0"/>
        <w:jc w:val="both"/>
      </w:pPr>
    </w:p>
    <w:p w:rsidR="006F461E" w:rsidRPr="00953802" w:rsidRDefault="006F461E" w:rsidP="006F461E">
      <w:pPr>
        <w:widowControl w:val="0"/>
        <w:jc w:val="both"/>
      </w:pPr>
    </w:p>
    <w:p w:rsidR="006F461E" w:rsidRPr="00953802" w:rsidRDefault="006F461E" w:rsidP="006F461E">
      <w:pPr>
        <w:widowControl w:val="0"/>
        <w:ind w:firstLine="3780"/>
      </w:pPr>
      <w:r w:rsidRPr="00953802">
        <w:t>____________________________________</w:t>
      </w:r>
    </w:p>
    <w:p w:rsidR="006F461E" w:rsidRPr="00953802" w:rsidRDefault="006F461E" w:rsidP="006F461E">
      <w:pPr>
        <w:widowControl w:val="0"/>
        <w:ind w:firstLine="3780"/>
      </w:pPr>
      <w:r w:rsidRPr="00953802">
        <w:t>Witness signature</w:t>
      </w:r>
    </w:p>
    <w:p w:rsidR="006F461E" w:rsidRPr="00953802" w:rsidRDefault="006F461E" w:rsidP="006F461E">
      <w:pPr>
        <w:widowControl w:val="0"/>
        <w:ind w:firstLine="3780"/>
      </w:pPr>
    </w:p>
    <w:p w:rsidR="006F461E" w:rsidRPr="00953802" w:rsidRDefault="006F461E" w:rsidP="006F461E">
      <w:pPr>
        <w:widowControl w:val="0"/>
        <w:ind w:firstLine="3780"/>
      </w:pPr>
      <w:r w:rsidRPr="00953802">
        <w:t>____________________________________</w:t>
      </w:r>
    </w:p>
    <w:p w:rsidR="006F461E" w:rsidRPr="00953802" w:rsidRDefault="006F461E" w:rsidP="006F461E">
      <w:pPr>
        <w:widowControl w:val="0"/>
        <w:ind w:firstLine="3780"/>
      </w:pPr>
      <w:r w:rsidRPr="00953802">
        <w:t>Printed name</w:t>
      </w:r>
    </w:p>
    <w:p w:rsidR="006F461E" w:rsidRPr="00953802" w:rsidRDefault="006F461E" w:rsidP="006F461E">
      <w:pPr>
        <w:widowControl w:val="0"/>
        <w:ind w:firstLine="3780"/>
      </w:pPr>
    </w:p>
    <w:sectPr w:rsidR="006F461E" w:rsidRPr="00953802" w:rsidSect="00FA3ABE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619" w:rsidRDefault="005A2619">
      <w:r>
        <w:separator/>
      </w:r>
    </w:p>
  </w:endnote>
  <w:endnote w:type="continuationSeparator" w:id="0">
    <w:p w:rsidR="005A2619" w:rsidRDefault="005A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61E" w:rsidRDefault="006F461E">
    <w:pPr>
      <w:pStyle w:val="Footer"/>
      <w:tabs>
        <w:tab w:val="clear" w:pos="8640"/>
        <w:tab w:val="right" w:pos="9360"/>
      </w:tabs>
      <w:ind w:right="-72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619" w:rsidRDefault="005A2619">
      <w:r>
        <w:separator/>
      </w:r>
    </w:p>
  </w:footnote>
  <w:footnote w:type="continuationSeparator" w:id="0">
    <w:p w:rsidR="005A2619" w:rsidRDefault="005A2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979AA"/>
    <w:multiLevelType w:val="hybridMultilevel"/>
    <w:tmpl w:val="6B982DA2"/>
    <w:lvl w:ilvl="0" w:tplc="A406F47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2C3AED"/>
    <w:multiLevelType w:val="hybridMultilevel"/>
    <w:tmpl w:val="A2F8A7EA"/>
    <w:lvl w:ilvl="0" w:tplc="36A49B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2F47D4"/>
    <w:multiLevelType w:val="hybridMultilevel"/>
    <w:tmpl w:val="CAA22B5A"/>
    <w:lvl w:ilvl="0" w:tplc="36A49B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4F29B9"/>
    <w:multiLevelType w:val="hybridMultilevel"/>
    <w:tmpl w:val="CE1A5082"/>
    <w:lvl w:ilvl="0" w:tplc="36A49B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4A"/>
    <w:rsid w:val="000B2B1F"/>
    <w:rsid w:val="00101C4A"/>
    <w:rsid w:val="00152A00"/>
    <w:rsid w:val="00172217"/>
    <w:rsid w:val="001A4922"/>
    <w:rsid w:val="001B07AB"/>
    <w:rsid w:val="001C5A04"/>
    <w:rsid w:val="001C7CC7"/>
    <w:rsid w:val="001F130C"/>
    <w:rsid w:val="00200860"/>
    <w:rsid w:val="00263471"/>
    <w:rsid w:val="002E6913"/>
    <w:rsid w:val="003011B9"/>
    <w:rsid w:val="003D5AAE"/>
    <w:rsid w:val="003E6135"/>
    <w:rsid w:val="00400B53"/>
    <w:rsid w:val="00444DAB"/>
    <w:rsid w:val="004D3EDD"/>
    <w:rsid w:val="005A2619"/>
    <w:rsid w:val="005D5F4A"/>
    <w:rsid w:val="006026D5"/>
    <w:rsid w:val="006B318F"/>
    <w:rsid w:val="006D41C2"/>
    <w:rsid w:val="006E74F4"/>
    <w:rsid w:val="006F461E"/>
    <w:rsid w:val="00717969"/>
    <w:rsid w:val="007E08E9"/>
    <w:rsid w:val="007E208C"/>
    <w:rsid w:val="007E21C6"/>
    <w:rsid w:val="007E55AA"/>
    <w:rsid w:val="00852F91"/>
    <w:rsid w:val="008D5EF9"/>
    <w:rsid w:val="008F325A"/>
    <w:rsid w:val="00931BD1"/>
    <w:rsid w:val="00A57429"/>
    <w:rsid w:val="00AB220D"/>
    <w:rsid w:val="00AE2700"/>
    <w:rsid w:val="00B17D34"/>
    <w:rsid w:val="00C51037"/>
    <w:rsid w:val="00D66144"/>
    <w:rsid w:val="00D95E86"/>
    <w:rsid w:val="00DE1854"/>
    <w:rsid w:val="00DF1CCD"/>
    <w:rsid w:val="00E427B0"/>
    <w:rsid w:val="00E66A8C"/>
    <w:rsid w:val="00EE294C"/>
    <w:rsid w:val="00F73DFE"/>
    <w:rsid w:val="00F913C9"/>
    <w:rsid w:val="00FA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oNotEmbedSmartTags/>
  <w:decimalSymbol w:val="."/>
  <w:listSeparator w:val=","/>
  <w15:docId w15:val="{82684ADE-5E52-42CA-8E55-0C191201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5A04"/>
    <w:pPr>
      <w:keepNext/>
      <w:widowControl w:val="0"/>
      <w:tabs>
        <w:tab w:val="center" w:pos="4680"/>
      </w:tabs>
      <w:jc w:val="center"/>
      <w:outlineLvl w:val="0"/>
    </w:pPr>
    <w:rPr>
      <w:rFonts w:ascii="Garamond" w:hAnsi="Garamond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Tobacco Facts Text"/>
    <w:basedOn w:val="Normal"/>
    <w:pPr>
      <w:spacing w:after="120"/>
      <w:jc w:val="right"/>
    </w:pPr>
    <w:rPr>
      <w:rFonts w:ascii="Arial" w:hAnsi="Arial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455" w:lineRule="exact"/>
      <w:jc w:val="both"/>
    </w:pPr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spacing w:line="455" w:lineRule="exact"/>
      <w:jc w:val="both"/>
    </w:pPr>
    <w:rPr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mName">
    <w:name w:val="Firm Name"/>
    <w:basedOn w:val="Normal"/>
    <w:pPr>
      <w:spacing w:line="227" w:lineRule="exact"/>
      <w:jc w:val="center"/>
    </w:pPr>
    <w:rPr>
      <w:szCs w:val="20"/>
    </w:rPr>
  </w:style>
  <w:style w:type="paragraph" w:styleId="BalloonText">
    <w:name w:val="Balloon Text"/>
    <w:basedOn w:val="Normal"/>
    <w:link w:val="BalloonTextChar"/>
    <w:rsid w:val="00D95E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95E8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F461E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9968BEF</Template>
  <TotalTime>1</TotalTime>
  <Pages>1</Pages>
  <Words>119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ESTATE PLANNING</vt:lpstr>
    </vt:vector>
  </TitlesOfParts>
  <Company>Williams Group Marketing + Design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ESTATE PLANNING</dc:title>
  <dc:creator>Janice Swain</dc:creator>
  <cp:lastModifiedBy>Karen Neill</cp:lastModifiedBy>
  <cp:revision>2</cp:revision>
  <cp:lastPrinted>2014-09-16T20:07:00Z</cp:lastPrinted>
  <dcterms:created xsi:type="dcterms:W3CDTF">2015-09-18T18:04:00Z</dcterms:created>
  <dcterms:modified xsi:type="dcterms:W3CDTF">2015-09-18T18:04:00Z</dcterms:modified>
</cp:coreProperties>
</file>