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3870"/>
        <w:gridCol w:w="99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6A033E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4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1F2EB3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Executive Council Meeting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F83043" w:rsidP="00885F55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F83043">
        <w:tc>
          <w:tcPr>
            <w:tcW w:w="10440" w:type="dxa"/>
            <w:gridSpan w:val="6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 w:rsidP="001F2EB3">
            <w:pPr>
              <w:pStyle w:val="Informal1"/>
            </w:pPr>
            <w:r>
              <w:t>Michael Meyer</w:t>
            </w:r>
            <w:r w:rsidR="001F2EB3">
              <w:t xml:space="preserve">, </w:t>
            </w:r>
            <w:r w:rsidR="00C60CA5">
              <w:t>Katie Heckert</w:t>
            </w:r>
            <w:r w:rsidR="001F2EB3">
              <w:t>, and Debbie Crockett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 w:rsidP="001F2EB3">
            <w:pPr>
              <w:pStyle w:val="Informal1"/>
            </w:pPr>
            <w:r>
              <w:t xml:space="preserve">Insurance and Surety Committee - </w:t>
            </w:r>
            <w:r w:rsidR="001F2EB3">
              <w:t>Executive Council Meeting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5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19E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5670" w:type="dxa"/>
            <w:gridSpan w:val="3"/>
            <w:shd w:val="pct10" w:color="auto" w:fill="auto"/>
          </w:tcPr>
          <w:p w:rsidR="00F83043" w:rsidRDefault="009E5EB1">
            <w:pPr>
              <w:pStyle w:val="Informal1"/>
            </w:pPr>
            <w:r>
              <w:t>Monthly Meetings Schedule</w:t>
            </w:r>
            <w:bookmarkStart w:id="3" w:name="_GoBack"/>
            <w:bookmarkEnd w:id="3"/>
          </w:p>
        </w:tc>
        <w:tc>
          <w:tcPr>
            <w:tcW w:w="3942" w:type="dxa"/>
            <w:gridSpan w:val="2"/>
            <w:shd w:val="pct10" w:color="auto" w:fill="auto"/>
          </w:tcPr>
          <w:p w:rsidR="00F83043" w:rsidRDefault="001F2EB3">
            <w:pPr>
              <w:pStyle w:val="Informal1"/>
            </w:pPr>
            <w:r>
              <w:t>Katie Heckert</w:t>
            </w:r>
          </w:p>
        </w:tc>
      </w:tr>
      <w:tr w:rsidR="000E19ED" w:rsidTr="000E19E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0E19ED" w:rsidRDefault="000E19ED">
            <w:pPr>
              <w:pStyle w:val="Informal2"/>
            </w:pPr>
          </w:p>
        </w:tc>
        <w:tc>
          <w:tcPr>
            <w:tcW w:w="5670" w:type="dxa"/>
            <w:gridSpan w:val="3"/>
            <w:shd w:val="pct10" w:color="auto" w:fill="auto"/>
          </w:tcPr>
          <w:p w:rsidR="000E19ED" w:rsidRDefault="000E19ED">
            <w:pPr>
              <w:pStyle w:val="Informal1"/>
            </w:pPr>
            <w:r>
              <w:t>Outreach and Membership Strategy</w:t>
            </w:r>
          </w:p>
        </w:tc>
        <w:tc>
          <w:tcPr>
            <w:tcW w:w="3942" w:type="dxa"/>
            <w:gridSpan w:val="2"/>
            <w:shd w:val="pct10" w:color="auto" w:fill="auto"/>
          </w:tcPr>
          <w:p w:rsidR="000E19ED" w:rsidRDefault="000E19ED">
            <w:pPr>
              <w:pStyle w:val="Informal1"/>
            </w:pPr>
            <w:r>
              <w:t>Katie Heckert and Debbie Crockett</w:t>
            </w:r>
          </w:p>
        </w:tc>
      </w:tr>
      <w:tr w:rsidR="0081122C" w:rsidTr="000E19ED">
        <w:trPr>
          <w:trHeight w:val="414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5670" w:type="dxa"/>
            <w:gridSpan w:val="3"/>
            <w:shd w:val="pct10" w:color="auto" w:fill="auto"/>
          </w:tcPr>
          <w:p w:rsidR="0081122C" w:rsidRDefault="00203B35" w:rsidP="00BD1C4E">
            <w:pPr>
              <w:pStyle w:val="NormalWeb"/>
              <w:spacing w:before="60" w:beforeAutospacing="0" w:after="60" w:afterAutospacing="0"/>
            </w:pPr>
            <w:r>
              <w:t>Board Certification</w:t>
            </w:r>
            <w:r w:rsidR="009E5EB1">
              <w:t xml:space="preserve"> Update</w:t>
            </w:r>
            <w:r>
              <w:t xml:space="preserve"> </w:t>
            </w:r>
            <w:r w:rsidR="00BD1C4E">
              <w:t xml:space="preserve"> </w:t>
            </w:r>
          </w:p>
        </w:tc>
        <w:tc>
          <w:tcPr>
            <w:tcW w:w="3942" w:type="dxa"/>
            <w:gridSpan w:val="2"/>
            <w:shd w:val="pct10" w:color="auto" w:fill="auto"/>
          </w:tcPr>
          <w:p w:rsidR="0081122C" w:rsidRPr="0012168F" w:rsidRDefault="00BD1C4E" w:rsidP="00203B35">
            <w:pPr>
              <w:pStyle w:val="NormalWeb"/>
              <w:spacing w:before="60" w:beforeAutospacing="0" w:after="60" w:afterAutospacing="0"/>
            </w:pPr>
            <w:r>
              <w:t>Debbie Crockett</w:t>
            </w:r>
          </w:p>
        </w:tc>
      </w:tr>
      <w:tr w:rsidR="00D86AD5" w:rsidTr="000E19ED">
        <w:trPr>
          <w:trHeight w:val="414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86AD5" w:rsidRDefault="00D86AD5" w:rsidP="00D41E00">
            <w:pPr>
              <w:pStyle w:val="Informal2"/>
            </w:pPr>
          </w:p>
        </w:tc>
        <w:tc>
          <w:tcPr>
            <w:tcW w:w="5670" w:type="dxa"/>
            <w:gridSpan w:val="3"/>
            <w:shd w:val="pct10" w:color="auto" w:fill="auto"/>
          </w:tcPr>
          <w:p w:rsidR="00D86AD5" w:rsidRDefault="00D86AD5" w:rsidP="00BD1C4E">
            <w:pPr>
              <w:pStyle w:val="NormalWeb"/>
              <w:spacing w:before="60" w:beforeAutospacing="0" w:after="60" w:afterAutospacing="0"/>
            </w:pPr>
            <w:r>
              <w:t>Newsletter Update</w:t>
            </w:r>
          </w:p>
        </w:tc>
        <w:tc>
          <w:tcPr>
            <w:tcW w:w="3942" w:type="dxa"/>
            <w:gridSpan w:val="2"/>
            <w:shd w:val="pct10" w:color="auto" w:fill="auto"/>
          </w:tcPr>
          <w:p w:rsidR="00D86AD5" w:rsidRDefault="00D86AD5" w:rsidP="00203B35">
            <w:pPr>
              <w:pStyle w:val="NormalWeb"/>
              <w:spacing w:before="60" w:beforeAutospacing="0" w:after="60" w:afterAutospacing="0"/>
            </w:pPr>
            <w:r>
              <w:t>Mariela Malfeld</w:t>
            </w:r>
          </w:p>
        </w:tc>
      </w:tr>
      <w:tr w:rsidR="000E19ED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0E19ED" w:rsidRDefault="000E19ED">
            <w:pPr>
              <w:pStyle w:val="Informal2"/>
            </w:pPr>
          </w:p>
        </w:tc>
        <w:tc>
          <w:tcPr>
            <w:tcW w:w="6660" w:type="dxa"/>
            <w:gridSpan w:val="4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19ED" w:rsidRDefault="000E19E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19ED" w:rsidRDefault="000E19ED">
            <w:pPr>
              <w:pStyle w:val="Informal1"/>
            </w:pPr>
          </w:p>
        </w:tc>
      </w:tr>
    </w:tbl>
    <w:p w:rsidR="003276CA" w:rsidRPr="00E70953" w:rsidRDefault="003276CA">
      <w:pPr>
        <w:rPr>
          <w:lang w:val="en-GB"/>
        </w:rPr>
      </w:pPr>
    </w:p>
    <w:sectPr w:rsidR="003276CA" w:rsidRPr="00E70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3E" w:rsidRDefault="006A033E">
      <w:r>
        <w:separator/>
      </w:r>
    </w:p>
  </w:endnote>
  <w:endnote w:type="continuationSeparator" w:id="0">
    <w:p w:rsidR="006A033E" w:rsidRDefault="006A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 w:rsidP="00103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Pr="00D86AD5" w:rsidRDefault="00EB7CB9">
    <w:pPr>
      <w:rPr>
        <w:rStyle w:val="DocID"/>
      </w:rPr>
    </w:pPr>
    <w:r w:rsidRPr="002646B4">
      <w:rPr>
        <w:rStyle w:val="DocID"/>
      </w:rPr>
      <w:fldChar w:fldCharType="begin"/>
    </w:r>
    <w:r w:rsidRPr="00EB7CB9">
      <w:rPr>
        <w:rStyle w:val="DocID"/>
      </w:rPr>
      <w:instrText xml:space="preserve"> DOCPROPERTY "DocID" \* MERGEFORMAT </w:instrText>
    </w:r>
    <w:r w:rsidRPr="002646B4">
      <w:rPr>
        <w:rStyle w:val="DocID"/>
      </w:rPr>
      <w:fldChar w:fldCharType="separate"/>
    </w:r>
    <w:r w:rsidR="002646B4" w:rsidRPr="00D86AD5">
      <w:rPr>
        <w:rStyle w:val="DocID"/>
      </w:rPr>
      <w:t>129170190.1</w:t>
    </w:r>
    <w:r w:rsidRPr="00D86AD5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 w:rsidP="0011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3E" w:rsidRDefault="006A033E">
      <w:r>
        <w:separator/>
      </w:r>
    </w:p>
  </w:footnote>
  <w:footnote w:type="continuationSeparator" w:id="0">
    <w:p w:rsidR="006A033E" w:rsidRDefault="006A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IDClientMatter" w:val="False"/>
    <w:docVar w:name="DocIDType" w:val="AllPages"/>
    <w:docVar w:name="LegacyDocIDRemoved" w:val="True"/>
  </w:docVars>
  <w:rsids>
    <w:rsidRoot w:val="00F83043"/>
    <w:rsid w:val="000E19ED"/>
    <w:rsid w:val="0012168F"/>
    <w:rsid w:val="001F2EB3"/>
    <w:rsid w:val="00203B35"/>
    <w:rsid w:val="002646B4"/>
    <w:rsid w:val="003276CA"/>
    <w:rsid w:val="003C3BAD"/>
    <w:rsid w:val="004E7FBE"/>
    <w:rsid w:val="006A033E"/>
    <w:rsid w:val="0081122C"/>
    <w:rsid w:val="00885F55"/>
    <w:rsid w:val="008A4AA8"/>
    <w:rsid w:val="008E5981"/>
    <w:rsid w:val="00996E3F"/>
    <w:rsid w:val="009E5EB1"/>
    <w:rsid w:val="00AE64BF"/>
    <w:rsid w:val="00BD1C4E"/>
    <w:rsid w:val="00C60CA5"/>
    <w:rsid w:val="00D41E00"/>
    <w:rsid w:val="00D86AD5"/>
    <w:rsid w:val="00E61AA0"/>
    <w:rsid w:val="00EB7CB9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87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rsid w:val="001F2E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2022-04-15T13:25:00Z</dcterms:created>
  <dcterms:modified xsi:type="dcterms:W3CDTF">2022-04-15T13:31:00Z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US_DocIDDisableNotifications">
    <vt:lpwstr/>
  </property>
  <property fmtid="{D5CDD505-2E9C-101B-9397-08002B2CF9AE}" pid="4" name="DocID">
    <vt:lpwstr>129170190.1</vt:lpwstr>
  </property>
</Properties>
</file>