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14:paraId="44D128EB" w14:textId="77777777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14:paraId="32C61D04" w14:textId="77777777"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53CD8" wp14:editId="39BC10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8F488" w14:textId="77777777"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53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" filled="f" stroked="f">
                      <o:lock v:ext="edit" shapetype="t"/>
                      <v:textbox>
                        <w:txbxContent>
                          <w:p w14:paraId="7E38F488" w14:textId="77777777"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 wp14:anchorId="7EDE26C5" wp14:editId="2B8255A5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7553DE51" w14:textId="77777777"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14:paraId="2D84CEA6" w14:textId="77777777"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14:paraId="5AF88EA5" w14:textId="77777777"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14:paraId="0C852FB4" w14:textId="2DF190A8" w:rsidR="00F83043" w:rsidRDefault="00874D2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September</w:t>
            </w:r>
            <w:r w:rsidR="00495484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</w:t>
            </w:r>
            <w:r>
              <w:rPr>
                <w:b/>
              </w:rPr>
              <w:t>1</w:t>
            </w:r>
            <w:r w:rsidR="00122F15">
              <w:rPr>
                <w:b/>
              </w:rPr>
              <w:t xml:space="preserve">, at 12 Noon </w:t>
            </w:r>
          </w:p>
          <w:p w14:paraId="6C83C51C" w14:textId="77777777"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14:paraId="557D5921" w14:textId="6274640E" w:rsidR="00F83043" w:rsidRDefault="00B049EE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</w:rPr>
              <w:t>Zoom Link in Agenda Email</w:t>
            </w:r>
          </w:p>
        </w:tc>
      </w:tr>
      <w:tr w:rsidR="00F83043" w14:paraId="6B248384" w14:textId="77777777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14:paraId="271BA8B9" w14:textId="77777777"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14:paraId="564F433D" w14:textId="77777777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14:paraId="72D655A3" w14:textId="77777777"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14:paraId="23A043A1" w14:textId="27474E08" w:rsidR="00F83043" w:rsidRDefault="003C3BAD">
            <w:pPr>
              <w:pStyle w:val="Informal1"/>
            </w:pPr>
            <w:r>
              <w:t>Michael Meyer/</w:t>
            </w:r>
            <w:r w:rsidR="00C60CA5">
              <w:t>Katie Heckert</w:t>
            </w:r>
            <w:r w:rsidR="00874D29">
              <w:t>/</w:t>
            </w:r>
            <w:r w:rsidR="00874D29">
              <w:t xml:space="preserve">Mariela </w:t>
            </w:r>
            <w:proofErr w:type="spellStart"/>
            <w:r w:rsidR="00874D29">
              <w:t>Malfeld</w:t>
            </w:r>
            <w:proofErr w:type="spellEnd"/>
          </w:p>
        </w:tc>
      </w:tr>
      <w:tr w:rsidR="00F83043" w14:paraId="09748C20" w14:textId="77777777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39D36D80" w14:textId="77777777"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14:paraId="7F1CA861" w14:textId="77777777"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14:paraId="590D1C69" w14:textId="77777777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14:paraId="573056E7" w14:textId="77777777"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14:paraId="7482CD5B" w14:textId="77777777" w:rsidR="00F83043" w:rsidRDefault="00F83043">
            <w:pPr>
              <w:pStyle w:val="Informal1"/>
            </w:pPr>
          </w:p>
        </w:tc>
      </w:tr>
      <w:bookmarkEnd w:id="1"/>
      <w:tr w:rsidR="00F83043" w14:paraId="359B2B35" w14:textId="77777777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6707C7D3" w14:textId="77777777"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14:paraId="3089E822" w14:textId="77777777"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14:paraId="3F3C0D8C" w14:textId="77777777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1CD55557" w14:textId="77777777"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217045E8" w14:textId="4C3B6098" w:rsidR="00575051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</w:tc>
        <w:tc>
          <w:tcPr>
            <w:tcW w:w="3180" w:type="dxa"/>
            <w:shd w:val="pct10" w:color="auto" w:fill="auto"/>
          </w:tcPr>
          <w:p w14:paraId="73E1F9E0" w14:textId="0F3A2716" w:rsidR="000E493F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14:paraId="2F064F30" w14:textId="77777777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7DE08168" w14:textId="77777777"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28D172E9" w14:textId="77777777"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14:paraId="34687467" w14:textId="73BF1674" w:rsidR="006F4C2A" w:rsidRDefault="00BD01FE" w:rsidP="00A15FED">
            <w:pPr>
              <w:pStyle w:val="Informal1"/>
              <w:spacing w:before="0" w:after="0"/>
            </w:pPr>
            <w:r>
              <w:t xml:space="preserve">Upcoming </w:t>
            </w:r>
            <w:r w:rsidR="002B37D4">
              <w:t xml:space="preserve">Executive Council Meeting at </w:t>
            </w:r>
            <w:r w:rsidRPr="00BD01FE">
              <w:t>Luminary Hotel</w:t>
            </w:r>
            <w:r w:rsidR="002B37D4">
              <w:t xml:space="preserve">, </w:t>
            </w:r>
          </w:p>
          <w:p w14:paraId="39A4E9D5" w14:textId="4F4993F2" w:rsidR="002B37D4" w:rsidRDefault="00BD01FE" w:rsidP="00BD01FE">
            <w:pPr>
              <w:pStyle w:val="Informal1"/>
              <w:spacing w:before="0" w:after="0"/>
            </w:pPr>
            <w:r>
              <w:t>November</w:t>
            </w:r>
            <w:r w:rsidR="002B37D4">
              <w:t xml:space="preserve"> </w:t>
            </w:r>
            <w:r w:rsidR="006F4C2A">
              <w:t>3-</w:t>
            </w:r>
            <w:r>
              <w:t>7</w:t>
            </w:r>
            <w:r w:rsidR="002B37D4">
              <w:t>, 202</w:t>
            </w:r>
            <w:r w:rsidR="003E33EE">
              <w:t>1</w:t>
            </w:r>
            <w:r w:rsidR="006F4C2A">
              <w:t xml:space="preserve"> – </w:t>
            </w:r>
            <w:r>
              <w:t xml:space="preserve">More details on meeting format (i.e., </w:t>
            </w:r>
            <w:r w:rsidR="006F4C2A">
              <w:t>L</w:t>
            </w:r>
            <w:r w:rsidR="006F4C2A" w:rsidRPr="006F4C2A">
              <w:t xml:space="preserve">ive </w:t>
            </w:r>
            <w:r>
              <w:t>or</w:t>
            </w:r>
            <w:r w:rsidR="006F4C2A" w:rsidRPr="006F4C2A">
              <w:t xml:space="preserve"> Zoom</w:t>
            </w:r>
            <w:r>
              <w:t>) and speaker/presentation to come in following months</w:t>
            </w:r>
          </w:p>
          <w:p w14:paraId="7857C883" w14:textId="45AA845E" w:rsidR="00BD01FE" w:rsidRDefault="00BD01FE" w:rsidP="00BD01FE">
            <w:pPr>
              <w:pStyle w:val="Informal1"/>
              <w:spacing w:before="0" w:after="0"/>
            </w:pPr>
          </w:p>
        </w:tc>
        <w:tc>
          <w:tcPr>
            <w:tcW w:w="3180" w:type="dxa"/>
            <w:shd w:val="pct10" w:color="auto" w:fill="auto"/>
          </w:tcPr>
          <w:p w14:paraId="5AB43376" w14:textId="77777777" w:rsidR="00A2701B" w:rsidRDefault="00A2701B" w:rsidP="00A15FED">
            <w:pPr>
              <w:pStyle w:val="Informal1"/>
              <w:spacing w:before="0" w:after="0"/>
            </w:pPr>
          </w:p>
          <w:p w14:paraId="631B5208" w14:textId="29DDBC55" w:rsidR="002B37D4" w:rsidRDefault="002B37D4" w:rsidP="00A15FED">
            <w:pPr>
              <w:pStyle w:val="Informal1"/>
              <w:spacing w:before="0" w:after="0"/>
            </w:pPr>
            <w:r>
              <w:t>Michael Meyer</w:t>
            </w:r>
            <w:r w:rsidR="00874D29">
              <w:t>/Katie Heckert</w:t>
            </w:r>
          </w:p>
          <w:p w14:paraId="2A26D6AC" w14:textId="77777777"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14:paraId="1570C513" w14:textId="77777777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2018C1F3" w14:textId="77777777"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70D55520" w14:textId="0BC1E86D"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</w:t>
            </w:r>
            <w:r w:rsidR="003E33EE">
              <w:t>1-2022</w:t>
            </w:r>
          </w:p>
        </w:tc>
        <w:tc>
          <w:tcPr>
            <w:tcW w:w="3180" w:type="dxa"/>
            <w:shd w:val="pct10" w:color="auto" w:fill="auto"/>
          </w:tcPr>
          <w:p w14:paraId="432FA243" w14:textId="77777777"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14:paraId="7869D90E" w14:textId="77777777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2245307D" w14:textId="77777777"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5361E2EE" w14:textId="507EADA0" w:rsidR="00B15B34" w:rsidRPr="00F1653C" w:rsidRDefault="00EF5E93" w:rsidP="00F1653C">
            <w:pPr>
              <w:pStyle w:val="NormalWeb"/>
              <w:rPr>
                <w:b/>
              </w:rPr>
            </w:pPr>
            <w:r>
              <w:t xml:space="preserve">CLE Presentation - </w:t>
            </w:r>
            <w:r w:rsidRPr="00EF5E93">
              <w:t>“</w:t>
            </w:r>
            <w:r w:rsidR="00BD01FE">
              <w:rPr>
                <w:b/>
              </w:rPr>
              <w:t>Captive Insurance Programs</w:t>
            </w:r>
            <w:r>
              <w:t>”</w:t>
            </w:r>
          </w:p>
          <w:p w14:paraId="6D4BB527" w14:textId="77777777" w:rsidR="007943EE" w:rsidRDefault="007943EE" w:rsidP="00EF5E93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</w:p>
        </w:tc>
        <w:tc>
          <w:tcPr>
            <w:tcW w:w="3180" w:type="dxa"/>
            <w:shd w:val="pct10" w:color="auto" w:fill="auto"/>
          </w:tcPr>
          <w:p w14:paraId="0C717A34" w14:textId="14A06440" w:rsidR="008E090D" w:rsidRPr="0012168F" w:rsidRDefault="00BD01FE" w:rsidP="00984A5D">
            <w:pPr>
              <w:pStyle w:val="NormalWeb"/>
              <w:spacing w:before="0" w:beforeAutospacing="0" w:after="0" w:afterAutospacing="0"/>
            </w:pPr>
            <w:r w:rsidRPr="00BD01FE">
              <w:rPr>
                <w:b/>
              </w:rPr>
              <w:t>Hale Stewart, JD, LLM</w:t>
            </w:r>
            <w:r w:rsidR="00EF5E93">
              <w:t xml:space="preserve">, </w:t>
            </w:r>
            <w:r w:rsidR="003E33EE" w:rsidRPr="003E33EE">
              <w:t>The Law Office of Hale Stewart</w:t>
            </w:r>
            <w:r>
              <w:t>, Houston, TX</w:t>
            </w:r>
          </w:p>
        </w:tc>
      </w:tr>
      <w:tr w:rsidR="00D41E00" w14:paraId="69BBA806" w14:textId="77777777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0FB8E8D2" w14:textId="77777777"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43C88825" w14:textId="77777777"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14:paraId="7F1BD4B2" w14:textId="77777777"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14:paraId="5263BAF0" w14:textId="77777777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14:paraId="5F29D5A7" w14:textId="77777777"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62F661F3" w14:textId="77777777" w:rsidR="000E493F" w:rsidRDefault="000E493F">
            <w:pPr>
              <w:pStyle w:val="Informal1"/>
            </w:pPr>
          </w:p>
          <w:p w14:paraId="211891E7" w14:textId="77777777"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46A2109A" w14:textId="77777777" w:rsidR="00F83043" w:rsidRDefault="00F83043">
            <w:pPr>
              <w:pStyle w:val="Informal1"/>
            </w:pPr>
          </w:p>
        </w:tc>
      </w:tr>
    </w:tbl>
    <w:p w14:paraId="57075E9B" w14:textId="77777777"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76B" w14:textId="77777777" w:rsidR="00605D18" w:rsidRDefault="00605D18">
      <w:r>
        <w:separator/>
      </w:r>
    </w:p>
  </w:endnote>
  <w:endnote w:type="continuationSeparator" w:id="0">
    <w:p w14:paraId="2D7A319F" w14:textId="77777777" w:rsidR="00605D18" w:rsidRDefault="0060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59E0B" w14:textId="77777777"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31572" w14:textId="77777777"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E36C4" w14:textId="77777777"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84972" w14:textId="77777777" w:rsidR="00605D18" w:rsidRDefault="00605D18">
      <w:r>
        <w:separator/>
      </w:r>
    </w:p>
  </w:footnote>
  <w:footnote w:type="continuationSeparator" w:id="0">
    <w:p w14:paraId="0A4C68A1" w14:textId="77777777" w:rsidR="00605D18" w:rsidRDefault="0060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2BC1" w14:textId="77777777"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96EC2" w14:textId="77777777"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C673C" w14:textId="77777777"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C5A96"/>
    <w:rsid w:val="000E493F"/>
    <w:rsid w:val="00111E50"/>
    <w:rsid w:val="0012168F"/>
    <w:rsid w:val="00122F15"/>
    <w:rsid w:val="00141108"/>
    <w:rsid w:val="00151EEB"/>
    <w:rsid w:val="00176BFE"/>
    <w:rsid w:val="00180604"/>
    <w:rsid w:val="001C132F"/>
    <w:rsid w:val="001D28E4"/>
    <w:rsid w:val="00214E5D"/>
    <w:rsid w:val="00251B28"/>
    <w:rsid w:val="002B37D4"/>
    <w:rsid w:val="002C702B"/>
    <w:rsid w:val="00377D1F"/>
    <w:rsid w:val="00393745"/>
    <w:rsid w:val="003C3BAD"/>
    <w:rsid w:val="003E33EE"/>
    <w:rsid w:val="003E7FB3"/>
    <w:rsid w:val="003F4808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A7C8D"/>
    <w:rsid w:val="005E0D1A"/>
    <w:rsid w:val="005F50D3"/>
    <w:rsid w:val="00605D18"/>
    <w:rsid w:val="00640098"/>
    <w:rsid w:val="00675C50"/>
    <w:rsid w:val="006A26AE"/>
    <w:rsid w:val="006F4C2A"/>
    <w:rsid w:val="0070350F"/>
    <w:rsid w:val="0076093D"/>
    <w:rsid w:val="007943EE"/>
    <w:rsid w:val="007D5DCB"/>
    <w:rsid w:val="007F303B"/>
    <w:rsid w:val="0081122C"/>
    <w:rsid w:val="00843E89"/>
    <w:rsid w:val="008455D8"/>
    <w:rsid w:val="00862274"/>
    <w:rsid w:val="00874D29"/>
    <w:rsid w:val="008A03D2"/>
    <w:rsid w:val="008A4AA8"/>
    <w:rsid w:val="008B02BB"/>
    <w:rsid w:val="008B33CF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9B745B"/>
    <w:rsid w:val="00A008FB"/>
    <w:rsid w:val="00A02190"/>
    <w:rsid w:val="00A14C81"/>
    <w:rsid w:val="00A15FED"/>
    <w:rsid w:val="00A2701B"/>
    <w:rsid w:val="00A8679F"/>
    <w:rsid w:val="00AC5EFC"/>
    <w:rsid w:val="00B0035E"/>
    <w:rsid w:val="00B03D43"/>
    <w:rsid w:val="00B049EE"/>
    <w:rsid w:val="00B10718"/>
    <w:rsid w:val="00B15B34"/>
    <w:rsid w:val="00B44394"/>
    <w:rsid w:val="00BA104B"/>
    <w:rsid w:val="00BC6BEA"/>
    <w:rsid w:val="00BD01FE"/>
    <w:rsid w:val="00C36975"/>
    <w:rsid w:val="00C60CA5"/>
    <w:rsid w:val="00C74897"/>
    <w:rsid w:val="00D41E00"/>
    <w:rsid w:val="00D77FE0"/>
    <w:rsid w:val="00D927B1"/>
    <w:rsid w:val="00DA1C23"/>
    <w:rsid w:val="00DA3B49"/>
    <w:rsid w:val="00EE4C85"/>
    <w:rsid w:val="00EE60EB"/>
    <w:rsid w:val="00EF59A5"/>
    <w:rsid w:val="00EF5E93"/>
    <w:rsid w:val="00F1653C"/>
    <w:rsid w:val="00F17443"/>
    <w:rsid w:val="00F56F99"/>
    <w:rsid w:val="00F6610C"/>
    <w:rsid w:val="00F74351"/>
    <w:rsid w:val="00F83043"/>
    <w:rsid w:val="00F92411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7D4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102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2021-09-20T13:14:00Z</dcterms:created>
  <dcterms:modified xsi:type="dcterms:W3CDTF">2021-09-20T13:16:00Z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