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800"/>
        <w:gridCol w:w="402"/>
        <w:gridCol w:w="4230"/>
        <w:gridCol w:w="3180"/>
      </w:tblGrid>
      <w:tr w:rsidR="00F83043" w:rsidTr="005F50D3">
        <w:trPr>
          <w:trHeight w:val="3270"/>
        </w:trPr>
        <w:tc>
          <w:tcPr>
            <w:tcW w:w="3030" w:type="dxa"/>
            <w:gridSpan w:val="3"/>
            <w:tcBorders>
              <w:top w:val="single" w:sz="24" w:space="0" w:color="auto"/>
              <w:left w:val="single" w:sz="24" w:space="0" w:color="auto"/>
            </w:tcBorders>
          </w:tcPr>
          <w:p w:rsidR="00F83043" w:rsidRDefault="00AC5EFC">
            <w:pPr>
              <w:pStyle w:val="Informal1"/>
              <w:spacing w:before="240"/>
            </w:pPr>
            <w:r>
              <w:rPr>
                <w:noProof/>
                <w:sz w:val="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1026261</wp:posOffset>
                      </wp:positionV>
                      <wp:extent cx="1711757" cy="936345"/>
                      <wp:effectExtent l="0" t="0" r="0" b="0"/>
                      <wp:wrapNone/>
                      <wp:docPr id="1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711757" cy="93634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41108" w:rsidRDefault="00141108" w:rsidP="00AC5E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color w:val="000000"/>
                                      <w:sz w:val="56"/>
                                      <w:szCs w:val="5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Agenda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5556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2" o:spid="_x0000_s1026" type="#_x0000_t202" style="position:absolute;margin-left:.3pt;margin-top:80.8pt;width:134.8pt;height:7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" filled="f" stroked="f">
                      <o:lock v:ext="edit" shapetype="t"/>
                      <v:textbox>
                        <w:txbxContent>
                          <w:p w:rsidR="00141108" w:rsidRDefault="00141108" w:rsidP="00AC5E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Agenda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8"/>
              </w:rPr>
              <w:drawing>
                <wp:anchor distT="36576" distB="36576" distL="36576" distR="36576" simplePos="0" relativeHeight="251660288" behindDoc="0" locked="0" layoutInCell="1" allowOverlap="1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-65405</wp:posOffset>
                  </wp:positionV>
                  <wp:extent cx="1428750" cy="145034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5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10" w:type="dxa"/>
            <w:gridSpan w:val="2"/>
            <w:tcBorders>
              <w:top w:val="single" w:sz="24" w:space="0" w:color="auto"/>
            </w:tcBorders>
            <w:shd w:val="pct10" w:color="auto" w:fill="auto"/>
          </w:tcPr>
          <w:p w:rsidR="00F83043" w:rsidRPr="005F50D3" w:rsidRDefault="003C3BAD">
            <w:pPr>
              <w:pStyle w:val="Informal1"/>
              <w:spacing w:before="0" w:after="0"/>
              <w:jc w:val="right"/>
              <w:rPr>
                <w:b/>
                <w:sz w:val="52"/>
                <w:szCs w:val="52"/>
              </w:rPr>
            </w:pPr>
            <w:bookmarkStart w:id="0" w:name="AgendaTitle"/>
            <w:bookmarkEnd w:id="0"/>
            <w:r w:rsidRPr="005F50D3">
              <w:rPr>
                <w:b/>
                <w:sz w:val="52"/>
                <w:szCs w:val="52"/>
              </w:rPr>
              <w:t>Insurance &amp; Surety</w:t>
            </w:r>
            <w:r w:rsidR="005F50D3" w:rsidRPr="005F50D3">
              <w:rPr>
                <w:b/>
                <w:sz w:val="52"/>
                <w:szCs w:val="52"/>
              </w:rPr>
              <w:t xml:space="preserve"> </w:t>
            </w:r>
            <w:r w:rsidRPr="005F50D3">
              <w:rPr>
                <w:b/>
                <w:sz w:val="52"/>
                <w:szCs w:val="52"/>
              </w:rPr>
              <w:t>Committee</w:t>
            </w:r>
            <w:r w:rsidR="005F50D3" w:rsidRPr="005F50D3">
              <w:rPr>
                <w:b/>
                <w:sz w:val="52"/>
                <w:szCs w:val="52"/>
              </w:rPr>
              <w:t xml:space="preserve">, RPPTL Section, </w:t>
            </w:r>
            <w:r w:rsidRPr="005F50D3">
              <w:rPr>
                <w:b/>
                <w:sz w:val="52"/>
                <w:szCs w:val="52"/>
              </w:rPr>
              <w:t xml:space="preserve">Florida Bar </w:t>
            </w:r>
          </w:p>
          <w:p w:rsidR="00F83043" w:rsidRPr="005F50D3" w:rsidRDefault="003C3BAD">
            <w:pPr>
              <w:pStyle w:val="Informal1"/>
              <w:spacing w:before="0" w:after="0"/>
              <w:jc w:val="right"/>
              <w:rPr>
                <w:b/>
                <w:sz w:val="52"/>
                <w:szCs w:val="52"/>
              </w:rPr>
            </w:pPr>
            <w:r w:rsidRPr="005F50D3">
              <w:rPr>
                <w:b/>
                <w:sz w:val="52"/>
                <w:szCs w:val="52"/>
              </w:rPr>
              <w:t>Monthly Telephone Conference</w:t>
            </w:r>
          </w:p>
          <w:p w:rsidR="00F83043" w:rsidRPr="005F50D3" w:rsidRDefault="00F83043">
            <w:pPr>
              <w:pStyle w:val="Informal1"/>
              <w:spacing w:before="0" w:after="0"/>
              <w:jc w:val="right"/>
              <w:rPr>
                <w:b/>
                <w:sz w:val="20"/>
              </w:rPr>
            </w:pPr>
          </w:p>
          <w:p w:rsidR="00F83043" w:rsidRDefault="00DA3B49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July</w:t>
            </w:r>
            <w:r w:rsidR="00495484">
              <w:rPr>
                <w:b/>
              </w:rPr>
              <w:t xml:space="preserve"> </w:t>
            </w:r>
            <w:r>
              <w:rPr>
                <w:b/>
              </w:rPr>
              <w:t>20</w:t>
            </w:r>
            <w:r w:rsidR="003C3BAD">
              <w:rPr>
                <w:b/>
              </w:rPr>
              <w:t>, 20</w:t>
            </w:r>
            <w:r w:rsidR="00B15B34">
              <w:rPr>
                <w:b/>
              </w:rPr>
              <w:t>20</w:t>
            </w:r>
            <w:r w:rsidR="00122F15">
              <w:rPr>
                <w:b/>
              </w:rPr>
              <w:t xml:space="preserve">, at 12 Noon 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60 Minutes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Dial-in: 888-376-5050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Passcode: 7854216320#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  <w:sz w:val="16"/>
                <w:szCs w:val="16"/>
              </w:rPr>
            </w:pPr>
            <w:r w:rsidRPr="007F303B">
              <w:rPr>
                <w:b/>
                <w:sz w:val="16"/>
                <w:szCs w:val="16"/>
              </w:rPr>
              <w:t>Moderator Code: 36802#. To start</w:t>
            </w:r>
            <w:r w:rsidR="007F303B">
              <w:rPr>
                <w:b/>
                <w:sz w:val="16"/>
                <w:szCs w:val="16"/>
              </w:rPr>
              <w:t>/</w:t>
            </w:r>
            <w:r w:rsidRPr="007F303B">
              <w:rPr>
                <w:b/>
                <w:sz w:val="16"/>
                <w:szCs w:val="16"/>
              </w:rPr>
              <w:t>end recording of meeting, press #7. To mute and unmute</w:t>
            </w:r>
            <w:r>
              <w:rPr>
                <w:b/>
                <w:sz w:val="12"/>
                <w:szCs w:val="12"/>
              </w:rPr>
              <w:t xml:space="preserve"> </w:t>
            </w:r>
            <w:r w:rsidRPr="007F303B">
              <w:rPr>
                <w:b/>
                <w:sz w:val="16"/>
                <w:szCs w:val="16"/>
              </w:rPr>
              <w:t>lines</w:t>
            </w:r>
            <w:r w:rsidR="007F303B">
              <w:rPr>
                <w:b/>
                <w:sz w:val="16"/>
                <w:szCs w:val="16"/>
              </w:rPr>
              <w:t xml:space="preserve"> </w:t>
            </w:r>
            <w:r w:rsidRPr="007F303B">
              <w:rPr>
                <w:b/>
                <w:sz w:val="16"/>
                <w:szCs w:val="16"/>
              </w:rPr>
              <w:t>press *7</w:t>
            </w:r>
          </w:p>
        </w:tc>
      </w:tr>
      <w:tr w:rsidR="00F83043" w:rsidTr="005F50D3">
        <w:tc>
          <w:tcPr>
            <w:tcW w:w="10440" w:type="dxa"/>
            <w:gridSpan w:val="5"/>
            <w:tcBorders>
              <w:top w:val="single" w:sz="6" w:space="0" w:color="auto"/>
              <w:left w:val="single" w:sz="24" w:space="0" w:color="auto"/>
            </w:tcBorders>
          </w:tcPr>
          <w:p w:rsidR="00F83043" w:rsidRDefault="00F83043">
            <w:pPr>
              <w:pStyle w:val="Informal1"/>
              <w:rPr>
                <w:sz w:val="8"/>
              </w:rPr>
            </w:pPr>
          </w:p>
        </w:tc>
      </w:tr>
      <w:tr w:rsidR="00F83043" w:rsidTr="005F50D3">
        <w:tc>
          <w:tcPr>
            <w:tcW w:w="2628" w:type="dxa"/>
            <w:gridSpan w:val="2"/>
            <w:tcBorders>
              <w:left w:val="single" w:sz="24" w:space="0" w:color="auto"/>
            </w:tcBorders>
            <w:shd w:val="pct10" w:color="auto" w:fill="auto"/>
          </w:tcPr>
          <w:p w:rsidR="00F83043" w:rsidRDefault="003C3BAD">
            <w:pPr>
              <w:pStyle w:val="Informal2"/>
            </w:pPr>
            <w:bookmarkStart w:id="1" w:name="Names" w:colFirst="0" w:colLast="2"/>
            <w:r>
              <w:t>Meeting called by:</w:t>
            </w:r>
          </w:p>
        </w:tc>
        <w:tc>
          <w:tcPr>
            <w:tcW w:w="7812" w:type="dxa"/>
            <w:gridSpan w:val="3"/>
          </w:tcPr>
          <w:p w:rsidR="00F83043" w:rsidRDefault="003C3BAD">
            <w:pPr>
              <w:pStyle w:val="Informal1"/>
            </w:pPr>
            <w:r>
              <w:t>Michael Meyer/</w:t>
            </w:r>
            <w:r w:rsidR="00C60CA5">
              <w:t>Mariela Malfeld/Katie Heckert</w:t>
            </w:r>
          </w:p>
        </w:tc>
      </w:tr>
      <w:tr w:rsidR="00F83043" w:rsidTr="005F50D3">
        <w:tc>
          <w:tcPr>
            <w:tcW w:w="2628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F83043" w:rsidRDefault="003C3BAD">
            <w:pPr>
              <w:pStyle w:val="Informal2"/>
            </w:pPr>
            <w:r>
              <w:t>Type of meeting:</w:t>
            </w:r>
          </w:p>
        </w:tc>
        <w:tc>
          <w:tcPr>
            <w:tcW w:w="7812" w:type="dxa"/>
            <w:gridSpan w:val="3"/>
            <w:tcBorders>
              <w:bottom w:val="nil"/>
            </w:tcBorders>
          </w:tcPr>
          <w:p w:rsidR="00F83043" w:rsidRDefault="003C3BAD">
            <w:pPr>
              <w:pStyle w:val="Informal1"/>
            </w:pPr>
            <w:r>
              <w:t>Insurance and Surety Committee - Monthly Telephone Conference</w:t>
            </w:r>
          </w:p>
        </w:tc>
      </w:tr>
      <w:tr w:rsidR="00F83043" w:rsidTr="005F50D3">
        <w:trPr>
          <w:trHeight w:val="288"/>
        </w:trPr>
        <w:tc>
          <w:tcPr>
            <w:tcW w:w="2628" w:type="dxa"/>
            <w:gridSpan w:val="2"/>
            <w:tcBorders>
              <w:top w:val="nil"/>
              <w:left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7812" w:type="dxa"/>
            <w:gridSpan w:val="3"/>
            <w:tcBorders>
              <w:top w:val="nil"/>
            </w:tcBorders>
          </w:tcPr>
          <w:p w:rsidR="00F83043" w:rsidRDefault="00F83043">
            <w:pPr>
              <w:pStyle w:val="Informal1"/>
            </w:pPr>
          </w:p>
        </w:tc>
      </w:tr>
      <w:bookmarkEnd w:id="1"/>
      <w:tr w:rsidR="00F83043" w:rsidTr="005F50D3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9612" w:type="dxa"/>
            <w:gridSpan w:val="4"/>
            <w:shd w:val="pct10" w:color="auto" w:fill="auto"/>
          </w:tcPr>
          <w:p w:rsidR="00F83043" w:rsidRDefault="003C3BAD">
            <w:pPr>
              <w:pStyle w:val="Informal1"/>
              <w:spacing w:before="0" w:after="120"/>
              <w:rPr>
                <w:b/>
                <w:sz w:val="36"/>
              </w:rPr>
            </w:pPr>
            <w:bookmarkStart w:id="2" w:name="Topics"/>
            <w:bookmarkEnd w:id="2"/>
            <w:r>
              <w:rPr>
                <w:b/>
                <w:sz w:val="36"/>
              </w:rPr>
              <w:t>Agenda topics</w:t>
            </w:r>
          </w:p>
        </w:tc>
      </w:tr>
      <w:tr w:rsidR="00F83043" w:rsidTr="000E493F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6432" w:type="dxa"/>
            <w:gridSpan w:val="3"/>
            <w:shd w:val="pct10" w:color="auto" w:fill="auto"/>
          </w:tcPr>
          <w:p w:rsidR="00F83043" w:rsidRDefault="003C3BAD" w:rsidP="00A15FED">
            <w:pPr>
              <w:pStyle w:val="Informal1"/>
              <w:spacing w:before="0" w:after="0"/>
            </w:pPr>
            <w:r>
              <w:t xml:space="preserve">Introduction </w:t>
            </w:r>
          </w:p>
          <w:p w:rsidR="00A2701B" w:rsidRDefault="00A2701B" w:rsidP="00A15FED">
            <w:pPr>
              <w:pStyle w:val="Informal1"/>
              <w:spacing w:before="0" w:after="0"/>
            </w:pPr>
          </w:p>
          <w:p w:rsidR="00575051" w:rsidRDefault="00DA3B49" w:rsidP="00A15FED">
            <w:pPr>
              <w:pStyle w:val="Informal1"/>
              <w:spacing w:before="0" w:after="0"/>
            </w:pPr>
            <w:r>
              <w:t>June</w:t>
            </w:r>
            <w:r w:rsidR="009B745B">
              <w:t>’s</w:t>
            </w:r>
            <w:r w:rsidR="00962056">
              <w:t xml:space="preserve"> Minutes</w:t>
            </w:r>
          </w:p>
        </w:tc>
        <w:tc>
          <w:tcPr>
            <w:tcW w:w="3180" w:type="dxa"/>
            <w:shd w:val="pct10" w:color="auto" w:fill="auto"/>
          </w:tcPr>
          <w:p w:rsidR="00F83043" w:rsidRDefault="00EF59A5" w:rsidP="00A15FED">
            <w:pPr>
              <w:pStyle w:val="Informal1"/>
              <w:spacing w:before="0" w:after="0"/>
            </w:pPr>
            <w:r>
              <w:t>Michael Meyer</w:t>
            </w:r>
          </w:p>
          <w:p w:rsidR="00A2701B" w:rsidRDefault="00A2701B" w:rsidP="00A15FED">
            <w:pPr>
              <w:pStyle w:val="Informal1"/>
              <w:spacing w:before="0" w:after="0"/>
            </w:pPr>
          </w:p>
          <w:p w:rsidR="000E493F" w:rsidRDefault="00962056" w:rsidP="00A15FED">
            <w:pPr>
              <w:pStyle w:val="Informal1"/>
              <w:spacing w:before="0" w:after="0"/>
            </w:pPr>
            <w:r>
              <w:t>Michael Meyer</w:t>
            </w:r>
          </w:p>
        </w:tc>
      </w:tr>
      <w:tr w:rsidR="00D41E00" w:rsidTr="000E493F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D41E00" w:rsidRDefault="00D41E00" w:rsidP="00D41E00">
            <w:pPr>
              <w:pStyle w:val="Informal2"/>
            </w:pPr>
          </w:p>
        </w:tc>
        <w:tc>
          <w:tcPr>
            <w:tcW w:w="6432" w:type="dxa"/>
            <w:gridSpan w:val="3"/>
            <w:shd w:val="pct10" w:color="auto" w:fill="auto"/>
          </w:tcPr>
          <w:p w:rsidR="00A2701B" w:rsidRDefault="00A2701B" w:rsidP="00A15FED">
            <w:pPr>
              <w:pStyle w:val="Informal1"/>
              <w:spacing w:before="0" w:after="0"/>
              <w:rPr>
                <w:i/>
              </w:rPr>
            </w:pPr>
          </w:p>
          <w:p w:rsidR="00D41E00" w:rsidRDefault="00D41E00" w:rsidP="00A15FED">
            <w:pPr>
              <w:pStyle w:val="Informal1"/>
              <w:spacing w:before="0" w:after="0"/>
            </w:pPr>
            <w:r>
              <w:rPr>
                <w:i/>
              </w:rPr>
              <w:t>Insurance Matters!</w:t>
            </w:r>
            <w:r>
              <w:t xml:space="preserve"> Newsletter</w:t>
            </w:r>
            <w:r w:rsidR="000E493F">
              <w:t xml:space="preserve"> Update</w:t>
            </w:r>
          </w:p>
          <w:p w:rsidR="002B37D4" w:rsidRDefault="002B37D4" w:rsidP="00A15FED">
            <w:pPr>
              <w:pStyle w:val="Informal1"/>
              <w:spacing w:before="0" w:after="0"/>
            </w:pPr>
          </w:p>
          <w:p w:rsidR="002B37D4" w:rsidRDefault="002B37D4" w:rsidP="00A15FED">
            <w:pPr>
              <w:pStyle w:val="Informal1"/>
              <w:spacing w:before="0" w:after="0"/>
            </w:pPr>
          </w:p>
          <w:p w:rsidR="002B37D4" w:rsidRDefault="002B37D4" w:rsidP="00A15FED">
            <w:pPr>
              <w:pStyle w:val="Informal1"/>
              <w:spacing w:before="0" w:after="0"/>
            </w:pPr>
            <w:r>
              <w:t xml:space="preserve">Executive Council Meeting and Legislative and </w:t>
            </w:r>
          </w:p>
          <w:p w:rsidR="002B37D4" w:rsidRDefault="002B37D4" w:rsidP="00A15FED">
            <w:pPr>
              <w:pStyle w:val="Informal1"/>
              <w:spacing w:before="0" w:after="0"/>
            </w:pPr>
            <w:r>
              <w:t>Case Law Update at the Breakers, August 20-22, 2020</w:t>
            </w:r>
          </w:p>
          <w:p w:rsidR="002B37D4" w:rsidRDefault="002B37D4" w:rsidP="00A15FED">
            <w:pPr>
              <w:pStyle w:val="Informal1"/>
              <w:spacing w:before="0" w:after="0"/>
            </w:pPr>
          </w:p>
        </w:tc>
        <w:tc>
          <w:tcPr>
            <w:tcW w:w="3180" w:type="dxa"/>
            <w:shd w:val="pct10" w:color="auto" w:fill="auto"/>
          </w:tcPr>
          <w:p w:rsidR="00A2701B" w:rsidRDefault="00A2701B" w:rsidP="00A15FED">
            <w:pPr>
              <w:pStyle w:val="Informal1"/>
              <w:spacing w:before="0" w:after="0"/>
            </w:pPr>
          </w:p>
          <w:p w:rsidR="00111E50" w:rsidRDefault="00D41E00" w:rsidP="00A15FED">
            <w:pPr>
              <w:pStyle w:val="Informal1"/>
              <w:spacing w:before="0" w:after="0"/>
            </w:pPr>
            <w:r>
              <w:t>Mariela Malfeld</w:t>
            </w:r>
            <w:r w:rsidR="00495484">
              <w:t>/Michael Meyer</w:t>
            </w:r>
          </w:p>
          <w:p w:rsidR="002B37D4" w:rsidRDefault="002B37D4" w:rsidP="00A15FED">
            <w:pPr>
              <w:pStyle w:val="Informal1"/>
              <w:spacing w:before="0" w:after="0"/>
            </w:pPr>
          </w:p>
          <w:p w:rsidR="002B37D4" w:rsidRDefault="002B37D4" w:rsidP="00A15FED">
            <w:pPr>
              <w:pStyle w:val="Informal1"/>
              <w:spacing w:before="0" w:after="0"/>
            </w:pPr>
            <w:r>
              <w:t>Michael Meyer</w:t>
            </w:r>
          </w:p>
          <w:p w:rsidR="00D41E00" w:rsidRDefault="00D41E00" w:rsidP="00A15FED">
            <w:pPr>
              <w:pStyle w:val="Informal1"/>
              <w:spacing w:before="0" w:after="0"/>
            </w:pPr>
          </w:p>
        </w:tc>
      </w:tr>
      <w:tr w:rsidR="00D41E00" w:rsidTr="000E493F">
        <w:trPr>
          <w:trHeight w:val="495"/>
        </w:trP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D41E00" w:rsidRDefault="00D41E00" w:rsidP="00D41E00">
            <w:pPr>
              <w:pStyle w:val="Informal2"/>
            </w:pPr>
          </w:p>
        </w:tc>
        <w:tc>
          <w:tcPr>
            <w:tcW w:w="6432" w:type="dxa"/>
            <w:gridSpan w:val="3"/>
            <w:shd w:val="pct10" w:color="auto" w:fill="auto"/>
          </w:tcPr>
          <w:p w:rsidR="00D41E00" w:rsidRDefault="00D41E00" w:rsidP="00A15FED">
            <w:pPr>
              <w:pStyle w:val="Informal1"/>
              <w:spacing w:before="0" w:after="0"/>
              <w:contextualSpacing/>
            </w:pPr>
            <w:r>
              <w:t>Upcoming CLE</w:t>
            </w:r>
            <w:r w:rsidR="00A2701B">
              <w:t>’s</w:t>
            </w:r>
            <w:r>
              <w:t xml:space="preserve"> </w:t>
            </w:r>
            <w:r w:rsidR="00393745">
              <w:t>2020</w:t>
            </w:r>
          </w:p>
        </w:tc>
        <w:tc>
          <w:tcPr>
            <w:tcW w:w="3180" w:type="dxa"/>
            <w:shd w:val="pct10" w:color="auto" w:fill="auto"/>
          </w:tcPr>
          <w:p w:rsidR="00D41E00" w:rsidRDefault="0092327E" w:rsidP="00A15FED">
            <w:pPr>
              <w:pStyle w:val="Informal1"/>
              <w:spacing w:before="0" w:after="0"/>
            </w:pPr>
            <w:r>
              <w:t>Katie Heckert /</w:t>
            </w:r>
            <w:r w:rsidR="0070350F">
              <w:t>Michael Meyer</w:t>
            </w:r>
          </w:p>
        </w:tc>
      </w:tr>
      <w:tr w:rsidR="0081122C" w:rsidTr="000E493F">
        <w:trPr>
          <w:trHeight w:val="531"/>
        </w:trP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81122C" w:rsidRDefault="0081122C" w:rsidP="00D41E00">
            <w:pPr>
              <w:pStyle w:val="Informal2"/>
            </w:pPr>
          </w:p>
        </w:tc>
        <w:tc>
          <w:tcPr>
            <w:tcW w:w="6432" w:type="dxa"/>
            <w:gridSpan w:val="3"/>
            <w:shd w:val="pct10" w:color="auto" w:fill="auto"/>
          </w:tcPr>
          <w:p w:rsidR="00B15B34" w:rsidRPr="00F1653C" w:rsidRDefault="00EF5E93" w:rsidP="00F1653C">
            <w:pPr>
              <w:pStyle w:val="NormalWeb"/>
              <w:rPr>
                <w:b/>
              </w:rPr>
            </w:pPr>
            <w:r>
              <w:t xml:space="preserve">CLE Presentation - </w:t>
            </w:r>
            <w:r w:rsidRPr="00EF5E93">
              <w:t>“</w:t>
            </w:r>
            <w:r w:rsidR="00F1653C" w:rsidRPr="00F1653C">
              <w:rPr>
                <w:b/>
              </w:rPr>
              <w:t>Mitigating COVID-19 Construction Risks – Common Law Excuse of Performance Doctrines,</w:t>
            </w:r>
            <w:r w:rsidR="00F1653C">
              <w:rPr>
                <w:b/>
              </w:rPr>
              <w:t xml:space="preserve"> </w:t>
            </w:r>
            <w:r w:rsidR="00F1653C" w:rsidRPr="00F1653C">
              <w:rPr>
                <w:b/>
              </w:rPr>
              <w:t>Claims Considerations, and</w:t>
            </w:r>
            <w:bookmarkStart w:id="3" w:name="_GoBack"/>
            <w:bookmarkEnd w:id="3"/>
            <w:r w:rsidR="00F1653C" w:rsidRPr="00F1653C">
              <w:rPr>
                <w:b/>
              </w:rPr>
              <w:t xml:space="preserve"> Builder’s Risk Insurance</w:t>
            </w:r>
            <w:r>
              <w:t>”</w:t>
            </w:r>
          </w:p>
          <w:p w:rsidR="007943EE" w:rsidRDefault="007943EE" w:rsidP="00EF5E93">
            <w:pPr>
              <w:pStyle w:val="NormalWeb"/>
              <w:spacing w:before="0" w:beforeAutospacing="0" w:after="0" w:afterAutospacing="0"/>
            </w:pPr>
            <w:r>
              <w:t xml:space="preserve">         </w:t>
            </w:r>
          </w:p>
        </w:tc>
        <w:tc>
          <w:tcPr>
            <w:tcW w:w="3180" w:type="dxa"/>
            <w:shd w:val="pct10" w:color="auto" w:fill="auto"/>
          </w:tcPr>
          <w:p w:rsidR="008E090D" w:rsidRPr="0012168F" w:rsidRDefault="00B03D43" w:rsidP="00984A5D">
            <w:pPr>
              <w:pStyle w:val="NormalWeb"/>
              <w:spacing w:before="0" w:beforeAutospacing="0" w:after="0" w:afterAutospacing="0"/>
            </w:pPr>
            <w:r>
              <w:rPr>
                <w:b/>
              </w:rPr>
              <w:t>Brett M. Henson</w:t>
            </w:r>
            <w:r w:rsidR="00862274">
              <w:rPr>
                <w:b/>
              </w:rPr>
              <w:t>, Esq</w:t>
            </w:r>
            <w:r w:rsidR="00EF5E93" w:rsidRPr="00EF5E93">
              <w:rPr>
                <w:b/>
              </w:rPr>
              <w:t>.</w:t>
            </w:r>
            <w:r w:rsidR="00EF5E93">
              <w:t xml:space="preserve">, </w:t>
            </w:r>
            <w:r w:rsidR="00F1653C">
              <w:t>an attorney</w:t>
            </w:r>
            <w:r w:rsidR="00EF5E93">
              <w:t xml:space="preserve"> with</w:t>
            </w:r>
            <w:r w:rsidR="00862274">
              <w:t xml:space="preserve"> </w:t>
            </w:r>
            <w:r w:rsidR="00F1653C">
              <w:t>Shumaker</w:t>
            </w:r>
            <w:r w:rsidR="00122F15">
              <w:t xml:space="preserve"> in their </w:t>
            </w:r>
            <w:r w:rsidR="00F1653C">
              <w:t>Sarasota</w:t>
            </w:r>
            <w:r w:rsidR="00122F15">
              <w:t>, FL office</w:t>
            </w:r>
            <w:r w:rsidR="00F1653C">
              <w:t xml:space="preserve">; and </w:t>
            </w:r>
            <w:r w:rsidR="00F1653C" w:rsidRPr="00F1653C">
              <w:rPr>
                <w:b/>
              </w:rPr>
              <w:t xml:space="preserve">Brian </w:t>
            </w:r>
            <w:r w:rsidR="00F1653C">
              <w:rPr>
                <w:b/>
              </w:rPr>
              <w:t xml:space="preserve">D. </w:t>
            </w:r>
            <w:r w:rsidR="00F1653C" w:rsidRPr="00F1653C">
              <w:rPr>
                <w:b/>
              </w:rPr>
              <w:t>Solomon, Esq.</w:t>
            </w:r>
            <w:r w:rsidR="00F1653C">
              <w:t xml:space="preserve">, an </w:t>
            </w:r>
            <w:r w:rsidR="00F1653C">
              <w:t xml:space="preserve">attorney with </w:t>
            </w:r>
            <w:proofErr w:type="spellStart"/>
            <w:r w:rsidR="00F1653C">
              <w:t>Kirwin</w:t>
            </w:r>
            <w:proofErr w:type="spellEnd"/>
            <w:r w:rsidR="00F1653C">
              <w:t xml:space="preserve"> Norris, P.A. in the</w:t>
            </w:r>
            <w:r w:rsidR="00F1653C">
              <w:t>ir</w:t>
            </w:r>
            <w:r w:rsidR="00F1653C">
              <w:t xml:space="preserve"> Melbourne</w:t>
            </w:r>
            <w:r w:rsidR="00F1653C">
              <w:t>, FL</w:t>
            </w:r>
            <w:r w:rsidR="00F1653C">
              <w:t xml:space="preserve"> office</w:t>
            </w:r>
            <w:r w:rsidR="00862274">
              <w:t>.</w:t>
            </w:r>
          </w:p>
        </w:tc>
      </w:tr>
      <w:tr w:rsidR="00D41E00" w:rsidTr="000E493F">
        <w:trPr>
          <w:trHeight w:val="531"/>
        </w:trP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D41E00" w:rsidRDefault="00D41E00" w:rsidP="00D41E00">
            <w:pPr>
              <w:pStyle w:val="Informal2"/>
            </w:pPr>
          </w:p>
        </w:tc>
        <w:tc>
          <w:tcPr>
            <w:tcW w:w="6432" w:type="dxa"/>
            <w:gridSpan w:val="3"/>
            <w:shd w:val="pct10" w:color="auto" w:fill="auto"/>
          </w:tcPr>
          <w:p w:rsidR="00DA1C23" w:rsidRPr="0049068C" w:rsidRDefault="00DA1C23" w:rsidP="00A15FED">
            <w:pPr>
              <w:pStyle w:val="NormalWeb"/>
              <w:spacing w:before="0" w:beforeAutospacing="0" w:after="0" w:afterAutospacing="0"/>
            </w:pPr>
          </w:p>
        </w:tc>
        <w:tc>
          <w:tcPr>
            <w:tcW w:w="3180" w:type="dxa"/>
            <w:shd w:val="pct10" w:color="auto" w:fill="auto"/>
          </w:tcPr>
          <w:p w:rsidR="005F50D3" w:rsidRPr="005F50D3" w:rsidRDefault="005F50D3" w:rsidP="00A15FED">
            <w:pPr>
              <w:pStyle w:val="NormalWeb"/>
              <w:spacing w:before="0" w:beforeAutospacing="0" w:after="0" w:afterAutospacing="0"/>
              <w:contextualSpacing/>
              <w:rPr>
                <w:bCs/>
              </w:rPr>
            </w:pPr>
          </w:p>
        </w:tc>
      </w:tr>
      <w:tr w:rsidR="00F83043" w:rsidTr="000E493F">
        <w:tc>
          <w:tcPr>
            <w:tcW w:w="828" w:type="dxa"/>
            <w:tcBorders>
              <w:top w:val="nil"/>
              <w:left w:val="single" w:sz="24" w:space="0" w:color="auto"/>
              <w:bottom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6432" w:type="dxa"/>
            <w:gridSpan w:val="3"/>
            <w:tcBorders>
              <w:top w:val="nil"/>
              <w:bottom w:val="single" w:sz="24" w:space="0" w:color="auto"/>
            </w:tcBorders>
            <w:shd w:val="pct10" w:color="auto" w:fill="auto"/>
          </w:tcPr>
          <w:p w:rsidR="000E493F" w:rsidRDefault="000E493F">
            <w:pPr>
              <w:pStyle w:val="Informal1"/>
            </w:pPr>
          </w:p>
          <w:p w:rsidR="00F83043" w:rsidRDefault="003C3BAD">
            <w:pPr>
              <w:pStyle w:val="Informal1"/>
            </w:pPr>
            <w:r>
              <w:t>Adjourn</w:t>
            </w:r>
          </w:p>
        </w:tc>
        <w:tc>
          <w:tcPr>
            <w:tcW w:w="3180" w:type="dxa"/>
            <w:tcBorders>
              <w:top w:val="nil"/>
              <w:bottom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1"/>
            </w:pPr>
          </w:p>
        </w:tc>
      </w:tr>
    </w:tbl>
    <w:p w:rsidR="00996E3F" w:rsidRPr="000E64A3" w:rsidRDefault="00996E3F">
      <w:pPr>
        <w:rPr>
          <w:lang w:val="en-GB"/>
        </w:rPr>
      </w:pPr>
    </w:p>
    <w:sectPr w:rsidR="00996E3F" w:rsidRPr="000E64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5A96" w:rsidRDefault="000C5A96">
      <w:r>
        <w:separator/>
      </w:r>
    </w:p>
  </w:endnote>
  <w:endnote w:type="continuationSeparator" w:id="0">
    <w:p w:rsidR="000C5A96" w:rsidRDefault="000C5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108" w:rsidRDefault="00141108" w:rsidP="001411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108" w:rsidRDefault="0014110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108" w:rsidRDefault="00141108" w:rsidP="001411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5A96" w:rsidRDefault="000C5A96">
      <w:r>
        <w:separator/>
      </w:r>
    </w:p>
  </w:footnote>
  <w:footnote w:type="continuationSeparator" w:id="0">
    <w:p w:rsidR="000C5A96" w:rsidRDefault="000C5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108" w:rsidRDefault="001411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108" w:rsidRDefault="001411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108" w:rsidRDefault="001411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gacyDocIDRemoved" w:val="True"/>
  </w:docVars>
  <w:rsids>
    <w:rsidRoot w:val="00F83043"/>
    <w:rsid w:val="000339CC"/>
    <w:rsid w:val="000C5A96"/>
    <w:rsid w:val="000E493F"/>
    <w:rsid w:val="00111E50"/>
    <w:rsid w:val="0012168F"/>
    <w:rsid w:val="00122F15"/>
    <w:rsid w:val="00141108"/>
    <w:rsid w:val="00151EEB"/>
    <w:rsid w:val="00176BFE"/>
    <w:rsid w:val="00180604"/>
    <w:rsid w:val="001C132F"/>
    <w:rsid w:val="001D28E4"/>
    <w:rsid w:val="00214E5D"/>
    <w:rsid w:val="00251B28"/>
    <w:rsid w:val="002B37D4"/>
    <w:rsid w:val="002C702B"/>
    <w:rsid w:val="00377D1F"/>
    <w:rsid w:val="00393745"/>
    <w:rsid w:val="003C3BAD"/>
    <w:rsid w:val="003E7FB3"/>
    <w:rsid w:val="003F4808"/>
    <w:rsid w:val="00412B5F"/>
    <w:rsid w:val="0049068C"/>
    <w:rsid w:val="00495484"/>
    <w:rsid w:val="004E3289"/>
    <w:rsid w:val="004E6EDF"/>
    <w:rsid w:val="004E7FBE"/>
    <w:rsid w:val="005256F1"/>
    <w:rsid w:val="00575051"/>
    <w:rsid w:val="005A4636"/>
    <w:rsid w:val="005A7C8D"/>
    <w:rsid w:val="005E0D1A"/>
    <w:rsid w:val="005F50D3"/>
    <w:rsid w:val="00640098"/>
    <w:rsid w:val="00675C50"/>
    <w:rsid w:val="006A26AE"/>
    <w:rsid w:val="0070350F"/>
    <w:rsid w:val="0076093D"/>
    <w:rsid w:val="007943EE"/>
    <w:rsid w:val="007D5DCB"/>
    <w:rsid w:val="007F303B"/>
    <w:rsid w:val="0081122C"/>
    <w:rsid w:val="00843E89"/>
    <w:rsid w:val="008455D8"/>
    <w:rsid w:val="00862274"/>
    <w:rsid w:val="008A03D2"/>
    <w:rsid w:val="008A4AA8"/>
    <w:rsid w:val="008B02BB"/>
    <w:rsid w:val="008B33CF"/>
    <w:rsid w:val="008C3CD5"/>
    <w:rsid w:val="008E090D"/>
    <w:rsid w:val="008E4A00"/>
    <w:rsid w:val="008E5981"/>
    <w:rsid w:val="008F2A60"/>
    <w:rsid w:val="009132B1"/>
    <w:rsid w:val="0092327E"/>
    <w:rsid w:val="00926DF4"/>
    <w:rsid w:val="009319AA"/>
    <w:rsid w:val="00962056"/>
    <w:rsid w:val="009634B4"/>
    <w:rsid w:val="0098441B"/>
    <w:rsid w:val="00984A5D"/>
    <w:rsid w:val="00996E3F"/>
    <w:rsid w:val="009B65BF"/>
    <w:rsid w:val="009B745B"/>
    <w:rsid w:val="00A008FB"/>
    <w:rsid w:val="00A02190"/>
    <w:rsid w:val="00A14C81"/>
    <w:rsid w:val="00A15FED"/>
    <w:rsid w:val="00A2701B"/>
    <w:rsid w:val="00A8679F"/>
    <w:rsid w:val="00AC5EFC"/>
    <w:rsid w:val="00B0035E"/>
    <w:rsid w:val="00B03D43"/>
    <w:rsid w:val="00B10718"/>
    <w:rsid w:val="00B15B34"/>
    <w:rsid w:val="00B44394"/>
    <w:rsid w:val="00BA104B"/>
    <w:rsid w:val="00BC6BEA"/>
    <w:rsid w:val="00C36975"/>
    <w:rsid w:val="00C60CA5"/>
    <w:rsid w:val="00C74897"/>
    <w:rsid w:val="00D41E00"/>
    <w:rsid w:val="00D77FE0"/>
    <w:rsid w:val="00D927B1"/>
    <w:rsid w:val="00DA1C23"/>
    <w:rsid w:val="00DA3B49"/>
    <w:rsid w:val="00EE4C85"/>
    <w:rsid w:val="00EE60EB"/>
    <w:rsid w:val="00EF59A5"/>
    <w:rsid w:val="00EF5E93"/>
    <w:rsid w:val="00F1653C"/>
    <w:rsid w:val="00F17443"/>
    <w:rsid w:val="00F56F99"/>
    <w:rsid w:val="00F6610C"/>
    <w:rsid w:val="00F74351"/>
    <w:rsid w:val="00F83043"/>
    <w:rsid w:val="00F92411"/>
    <w:rsid w:val="00FA4720"/>
    <w:rsid w:val="00FC2850"/>
    <w:rsid w:val="00FE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AB5E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</vt:lpstr>
    </vt:vector>
  </TitlesOfParts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</dc:title>
  <dc:subject>Introductin</dc:subject>
  <dc:creator/>
  <cp:keywords/>
  <cp:lastModifiedBy/>
  <cp:revision>1</cp:revision>
  <dcterms:created xsi:type="dcterms:W3CDTF">2020-07-19T10:49:00Z</dcterms:created>
  <dcterms:modified xsi:type="dcterms:W3CDTF">2020-07-19T11:21:00Z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115065116.1</vt:lpwstr>
  </property>
  <property fmtid="{D5CDD505-2E9C-101B-9397-08002B2CF9AE}" pid="4" name="CUS_DocIDDisableNotifications">
    <vt:lpwstr/>
  </property>
</Properties>
</file>