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00"/>
        <w:gridCol w:w="402"/>
        <w:gridCol w:w="4230"/>
        <w:gridCol w:w="3180"/>
      </w:tblGrid>
      <w:tr w:rsidR="00F83043" w:rsidTr="005F50D3">
        <w:trPr>
          <w:trHeight w:val="3270"/>
        </w:trPr>
        <w:tc>
          <w:tcPr>
            <w:tcW w:w="3030" w:type="dxa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AC5EFC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1026261</wp:posOffset>
                      </wp:positionV>
                      <wp:extent cx="1711757" cy="936345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11757" cy="9363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41108" w:rsidRDefault="00141108" w:rsidP="00AC5E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.3pt;margin-top:80.8pt;width:134.8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" filled="f" stroked="f">
                      <o:lock v:ext="edit" shapetype="t"/>
                      <v:textbox>
                        <w:txbxContent>
                          <w:p w:rsidR="00141108" w:rsidRDefault="00141108" w:rsidP="00AC5E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bookmarkStart w:id="0" w:name="AgendaTitle"/>
            <w:bookmarkEnd w:id="0"/>
            <w:r w:rsidRPr="005F50D3">
              <w:rPr>
                <w:b/>
                <w:sz w:val="52"/>
                <w:szCs w:val="52"/>
              </w:rPr>
              <w:t>Insurance &amp; Surety</w:t>
            </w:r>
            <w:r w:rsidR="005F50D3" w:rsidRPr="005F50D3">
              <w:rPr>
                <w:b/>
                <w:sz w:val="52"/>
                <w:szCs w:val="52"/>
              </w:rPr>
              <w:t xml:space="preserve"> </w:t>
            </w:r>
            <w:r w:rsidRPr="005F50D3">
              <w:rPr>
                <w:b/>
                <w:sz w:val="52"/>
                <w:szCs w:val="52"/>
              </w:rPr>
              <w:t>Committee</w:t>
            </w:r>
            <w:r w:rsidR="005F50D3" w:rsidRPr="005F50D3">
              <w:rPr>
                <w:b/>
                <w:sz w:val="52"/>
                <w:szCs w:val="52"/>
              </w:rPr>
              <w:t xml:space="preserve">, RPPTL Section, </w:t>
            </w:r>
            <w:r w:rsidRPr="005F50D3">
              <w:rPr>
                <w:b/>
                <w:sz w:val="52"/>
                <w:szCs w:val="52"/>
              </w:rPr>
              <w:t xml:space="preserve">Florida Bar </w:t>
            </w:r>
          </w:p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r w:rsidRPr="005F50D3">
              <w:rPr>
                <w:b/>
                <w:sz w:val="52"/>
                <w:szCs w:val="52"/>
              </w:rPr>
              <w:t>Monthly Telephone Conference</w:t>
            </w:r>
          </w:p>
          <w:p w:rsidR="00F83043" w:rsidRPr="005F50D3" w:rsidRDefault="00F83043">
            <w:pPr>
              <w:pStyle w:val="Informal1"/>
              <w:spacing w:before="0" w:after="0"/>
              <w:jc w:val="right"/>
              <w:rPr>
                <w:b/>
                <w:sz w:val="20"/>
              </w:rPr>
            </w:pPr>
          </w:p>
          <w:p w:rsidR="00F83043" w:rsidRDefault="009B745B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June</w:t>
            </w:r>
            <w:r w:rsidR="00495484">
              <w:rPr>
                <w:b/>
              </w:rPr>
              <w:t xml:space="preserve"> </w:t>
            </w:r>
            <w:r w:rsidR="00F92411">
              <w:rPr>
                <w:b/>
              </w:rPr>
              <w:t>1</w:t>
            </w:r>
            <w:r>
              <w:rPr>
                <w:b/>
              </w:rPr>
              <w:t>5</w:t>
            </w:r>
            <w:r w:rsidR="003C3BAD">
              <w:rPr>
                <w:b/>
              </w:rPr>
              <w:t>, 20</w:t>
            </w:r>
            <w:r w:rsidR="00B15B34">
              <w:rPr>
                <w:b/>
              </w:rPr>
              <w:t>20</w:t>
            </w:r>
            <w:r w:rsidR="00122F15">
              <w:rPr>
                <w:b/>
              </w:rPr>
              <w:t xml:space="preserve">, at 12 Noon 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 w:rsidRPr="007F303B">
              <w:rPr>
                <w:b/>
                <w:sz w:val="16"/>
                <w:szCs w:val="16"/>
              </w:rPr>
              <w:t>Moderator Code: 36802#. To start</w:t>
            </w:r>
            <w:r w:rsidR="007F303B">
              <w:rPr>
                <w:b/>
                <w:sz w:val="16"/>
                <w:szCs w:val="16"/>
              </w:rPr>
              <w:t>/</w:t>
            </w:r>
            <w:r w:rsidRPr="007F303B">
              <w:rPr>
                <w:b/>
                <w:sz w:val="16"/>
                <w:szCs w:val="16"/>
              </w:rPr>
              <w:t>end recording of meeting, press #7. To mute and unmute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7F303B">
              <w:rPr>
                <w:b/>
                <w:sz w:val="16"/>
                <w:szCs w:val="16"/>
              </w:rPr>
              <w:t>lines</w:t>
            </w:r>
            <w:r w:rsidR="007F303B">
              <w:rPr>
                <w:b/>
                <w:sz w:val="16"/>
                <w:szCs w:val="16"/>
              </w:rPr>
              <w:t xml:space="preserve"> </w:t>
            </w:r>
            <w:r w:rsidRPr="007F303B">
              <w:rPr>
                <w:b/>
                <w:sz w:val="16"/>
                <w:szCs w:val="16"/>
              </w:rPr>
              <w:t>press *7</w:t>
            </w:r>
          </w:p>
        </w:tc>
      </w:tr>
      <w:tr w:rsidR="00F83043" w:rsidTr="005F50D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3"/>
          </w:tcPr>
          <w:p w:rsidR="00F83043" w:rsidRDefault="003C3BAD">
            <w:pPr>
              <w:pStyle w:val="Informal1"/>
            </w:pPr>
            <w:r>
              <w:t>Michael Meyer/</w:t>
            </w:r>
            <w:r w:rsidR="00C60CA5">
              <w:t>Mariela Malfeld/Katie Heckert</w:t>
            </w: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3"/>
            <w:tcBorders>
              <w:bottom w:val="nil"/>
            </w:tcBorders>
          </w:tcPr>
          <w:p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 w:rsidTr="005F50D3">
        <w:trPr>
          <w:trHeight w:val="288"/>
        </w:trPr>
        <w:tc>
          <w:tcPr>
            <w:tcW w:w="2628" w:type="dxa"/>
            <w:gridSpan w:val="2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3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1"/>
      <w:tr w:rsidR="00F83043" w:rsidTr="005F50D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83043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F83043" w:rsidRDefault="003C3BAD" w:rsidP="00A15FED">
            <w:pPr>
              <w:pStyle w:val="Informal1"/>
              <w:spacing w:before="0" w:after="0"/>
            </w:pPr>
            <w:r>
              <w:t xml:space="preserve">Introduction </w:t>
            </w:r>
          </w:p>
          <w:p w:rsidR="00A2701B" w:rsidRDefault="00A2701B" w:rsidP="00A15FED">
            <w:pPr>
              <w:pStyle w:val="Informal1"/>
              <w:spacing w:before="0" w:after="0"/>
            </w:pPr>
          </w:p>
          <w:p w:rsidR="00575051" w:rsidRDefault="009B745B" w:rsidP="00A15FED">
            <w:pPr>
              <w:pStyle w:val="Informal1"/>
              <w:spacing w:before="0" w:after="0"/>
            </w:pPr>
            <w:r>
              <w:t>May’s</w:t>
            </w:r>
            <w:r w:rsidR="00962056">
              <w:t xml:space="preserve"> Minutes</w:t>
            </w:r>
          </w:p>
        </w:tc>
        <w:tc>
          <w:tcPr>
            <w:tcW w:w="3180" w:type="dxa"/>
            <w:shd w:val="pct10" w:color="auto" w:fill="auto"/>
          </w:tcPr>
          <w:p w:rsidR="00F83043" w:rsidRDefault="00EF59A5" w:rsidP="00A15FED">
            <w:pPr>
              <w:pStyle w:val="Informal1"/>
              <w:spacing w:before="0" w:after="0"/>
            </w:pPr>
            <w:r>
              <w:t>Michael Meyer</w:t>
            </w:r>
          </w:p>
          <w:p w:rsidR="00A2701B" w:rsidRDefault="00A2701B" w:rsidP="00A15FED">
            <w:pPr>
              <w:pStyle w:val="Informal1"/>
              <w:spacing w:before="0" w:after="0"/>
            </w:pPr>
          </w:p>
          <w:p w:rsidR="000E493F" w:rsidRDefault="00962056" w:rsidP="00A15FED">
            <w:pPr>
              <w:pStyle w:val="Informal1"/>
              <w:spacing w:before="0" w:after="0"/>
            </w:pPr>
            <w:r>
              <w:t>Michael Meyer</w:t>
            </w:r>
          </w:p>
        </w:tc>
      </w:tr>
      <w:tr w:rsidR="00D41E00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A2701B" w:rsidRDefault="00A2701B" w:rsidP="00A15FED">
            <w:pPr>
              <w:pStyle w:val="Informal1"/>
              <w:spacing w:before="0" w:after="0"/>
              <w:rPr>
                <w:i/>
              </w:rPr>
            </w:pPr>
          </w:p>
          <w:p w:rsidR="00D41E00" w:rsidRDefault="00D41E00" w:rsidP="00A15FED">
            <w:pPr>
              <w:pStyle w:val="Informal1"/>
              <w:spacing w:before="0" w:after="0"/>
            </w:pPr>
            <w:r>
              <w:rPr>
                <w:i/>
              </w:rPr>
              <w:t>Insurance Matters!</w:t>
            </w:r>
            <w:r>
              <w:t xml:space="preserve"> Newsletter</w:t>
            </w:r>
            <w:r w:rsidR="000E493F">
              <w:t xml:space="preserve"> Update</w:t>
            </w:r>
          </w:p>
        </w:tc>
        <w:tc>
          <w:tcPr>
            <w:tcW w:w="3180" w:type="dxa"/>
            <w:shd w:val="pct10" w:color="auto" w:fill="auto"/>
          </w:tcPr>
          <w:p w:rsidR="00A2701B" w:rsidRDefault="00A2701B" w:rsidP="00A15FED">
            <w:pPr>
              <w:pStyle w:val="Informal1"/>
              <w:spacing w:before="0" w:after="0"/>
            </w:pPr>
          </w:p>
          <w:p w:rsidR="00111E50" w:rsidRDefault="00D41E00" w:rsidP="00A15FED">
            <w:pPr>
              <w:pStyle w:val="Informal1"/>
              <w:spacing w:before="0" w:after="0"/>
            </w:pPr>
            <w:r>
              <w:t>Mariela Malfeld</w:t>
            </w:r>
            <w:r w:rsidR="00495484">
              <w:t>/Michael Meyer</w:t>
            </w:r>
          </w:p>
          <w:p w:rsidR="00D41E00" w:rsidRDefault="00D41E00" w:rsidP="00A15FED">
            <w:pPr>
              <w:pStyle w:val="Informal1"/>
              <w:spacing w:before="0" w:after="0"/>
            </w:pPr>
          </w:p>
        </w:tc>
      </w:tr>
      <w:tr w:rsidR="00D41E00" w:rsidTr="000E493F">
        <w:trPr>
          <w:trHeight w:val="49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D41E00" w:rsidRDefault="00D41E00" w:rsidP="00A15FED">
            <w:pPr>
              <w:pStyle w:val="Informal1"/>
              <w:spacing w:before="0" w:after="0"/>
              <w:contextualSpacing/>
            </w:pPr>
            <w:r>
              <w:t>Upcoming CLE</w:t>
            </w:r>
            <w:r w:rsidR="00A2701B">
              <w:t>’s</w:t>
            </w:r>
            <w:r>
              <w:t xml:space="preserve"> </w:t>
            </w:r>
            <w:r w:rsidR="00393745">
              <w:t>2020</w:t>
            </w:r>
          </w:p>
        </w:tc>
        <w:tc>
          <w:tcPr>
            <w:tcW w:w="3180" w:type="dxa"/>
            <w:shd w:val="pct10" w:color="auto" w:fill="auto"/>
          </w:tcPr>
          <w:p w:rsidR="00D41E00" w:rsidRDefault="0092327E" w:rsidP="00A15FED">
            <w:pPr>
              <w:pStyle w:val="Informal1"/>
              <w:spacing w:before="0" w:after="0"/>
            </w:pPr>
            <w:r>
              <w:t>Katie Heckert /</w:t>
            </w:r>
            <w:r w:rsidR="0070350F">
              <w:t>Michael Meyer</w:t>
            </w:r>
          </w:p>
        </w:tc>
      </w:tr>
      <w:tr w:rsidR="0081122C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81122C" w:rsidRDefault="0081122C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B15B34" w:rsidRDefault="00EF5E93" w:rsidP="00A15FED">
            <w:pPr>
              <w:pStyle w:val="NormalWeb"/>
              <w:spacing w:before="0" w:beforeAutospacing="0" w:after="0" w:afterAutospacing="0"/>
            </w:pPr>
            <w:r>
              <w:t xml:space="preserve">CLE Presentation - </w:t>
            </w:r>
            <w:r w:rsidRPr="00EF5E93">
              <w:t>“</w:t>
            </w:r>
            <w:r w:rsidR="00122F15">
              <w:rPr>
                <w:b/>
              </w:rPr>
              <w:t>The Drones are Coming! And</w:t>
            </w:r>
            <w:bookmarkStart w:id="3" w:name="_GoBack"/>
            <w:bookmarkEnd w:id="3"/>
            <w:r w:rsidR="00122F15">
              <w:rPr>
                <w:b/>
              </w:rPr>
              <w:t xml:space="preserve"> Related Insurance Issues</w:t>
            </w:r>
            <w:r>
              <w:t>”</w:t>
            </w:r>
          </w:p>
          <w:p w:rsidR="007943EE" w:rsidRDefault="007943EE" w:rsidP="00EF5E93">
            <w:pPr>
              <w:pStyle w:val="NormalWeb"/>
              <w:spacing w:before="0" w:beforeAutospacing="0" w:after="0" w:afterAutospacing="0"/>
            </w:pPr>
            <w:r>
              <w:t xml:space="preserve">         </w:t>
            </w:r>
          </w:p>
        </w:tc>
        <w:tc>
          <w:tcPr>
            <w:tcW w:w="3180" w:type="dxa"/>
            <w:shd w:val="pct10" w:color="auto" w:fill="auto"/>
          </w:tcPr>
          <w:p w:rsidR="008E090D" w:rsidRPr="0012168F" w:rsidRDefault="00122F15" w:rsidP="00984A5D">
            <w:pPr>
              <w:pStyle w:val="NormalWeb"/>
              <w:spacing w:before="0" w:beforeAutospacing="0" w:after="0" w:afterAutospacing="0"/>
            </w:pPr>
            <w:r w:rsidRPr="00122F15">
              <w:rPr>
                <w:b/>
              </w:rPr>
              <w:t>Edward (“Ed”) J. Page</w:t>
            </w:r>
            <w:r w:rsidR="00862274">
              <w:rPr>
                <w:b/>
              </w:rPr>
              <w:t>, Esq</w:t>
            </w:r>
            <w:r w:rsidR="00EF5E93" w:rsidRPr="00EF5E93">
              <w:rPr>
                <w:b/>
              </w:rPr>
              <w:t>.</w:t>
            </w:r>
            <w:r w:rsidR="00EF5E93">
              <w:t xml:space="preserve">, </w:t>
            </w:r>
            <w:r>
              <w:t>shareholder</w:t>
            </w:r>
            <w:r w:rsidR="00EF5E93">
              <w:t xml:space="preserve"> with</w:t>
            </w:r>
            <w:r w:rsidR="00862274">
              <w:t xml:space="preserve"> </w:t>
            </w:r>
            <w:r>
              <w:t>Carlton Fields</w:t>
            </w:r>
            <w:r w:rsidR="00862274">
              <w:t>,</w:t>
            </w:r>
            <w:r>
              <w:t xml:space="preserve"> P.A. in their Tampa, FL office</w:t>
            </w:r>
            <w:r w:rsidR="00862274">
              <w:t>.</w:t>
            </w:r>
          </w:p>
        </w:tc>
      </w:tr>
      <w:tr w:rsidR="00D41E00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DA1C23" w:rsidRPr="0049068C" w:rsidRDefault="00DA1C23" w:rsidP="00A15FED">
            <w:pPr>
              <w:pStyle w:val="NormalWeb"/>
              <w:spacing w:before="0" w:beforeAutospacing="0" w:after="0" w:afterAutospacing="0"/>
            </w:pPr>
          </w:p>
        </w:tc>
        <w:tc>
          <w:tcPr>
            <w:tcW w:w="3180" w:type="dxa"/>
            <w:shd w:val="pct10" w:color="auto" w:fill="auto"/>
          </w:tcPr>
          <w:p w:rsidR="005F50D3" w:rsidRPr="005F50D3" w:rsidRDefault="005F50D3" w:rsidP="00A15FED">
            <w:pPr>
              <w:pStyle w:val="NormalWeb"/>
              <w:spacing w:before="0" w:beforeAutospacing="0" w:after="0" w:afterAutospacing="0"/>
              <w:contextualSpacing/>
              <w:rPr>
                <w:bCs/>
              </w:rPr>
            </w:pPr>
          </w:p>
        </w:tc>
      </w:tr>
      <w:tr w:rsidR="00F83043" w:rsidTr="000E493F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0E493F" w:rsidRDefault="000E493F">
            <w:pPr>
              <w:pStyle w:val="Informal1"/>
            </w:pPr>
          </w:p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318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996E3F" w:rsidRPr="000E64A3" w:rsidRDefault="00996E3F">
      <w:pPr>
        <w:rPr>
          <w:lang w:val="en-GB"/>
        </w:rPr>
      </w:pPr>
    </w:p>
    <w:sectPr w:rsidR="00996E3F" w:rsidRPr="000E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C8D" w:rsidRDefault="005A7C8D">
      <w:r>
        <w:separator/>
      </w:r>
    </w:p>
  </w:endnote>
  <w:endnote w:type="continuationSeparator" w:id="0">
    <w:p w:rsidR="005A7C8D" w:rsidRDefault="005A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 w:rsidP="001411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 w:rsidP="00141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C8D" w:rsidRDefault="005A7C8D">
      <w:r>
        <w:separator/>
      </w:r>
    </w:p>
  </w:footnote>
  <w:footnote w:type="continuationSeparator" w:id="0">
    <w:p w:rsidR="005A7C8D" w:rsidRDefault="005A7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F83043"/>
    <w:rsid w:val="000339CC"/>
    <w:rsid w:val="000E493F"/>
    <w:rsid w:val="00111E50"/>
    <w:rsid w:val="0012168F"/>
    <w:rsid w:val="00122F15"/>
    <w:rsid w:val="00141108"/>
    <w:rsid w:val="00151EEB"/>
    <w:rsid w:val="00176BFE"/>
    <w:rsid w:val="00180604"/>
    <w:rsid w:val="001C132F"/>
    <w:rsid w:val="001D28E4"/>
    <w:rsid w:val="00214E5D"/>
    <w:rsid w:val="00251B28"/>
    <w:rsid w:val="002C702B"/>
    <w:rsid w:val="00377D1F"/>
    <w:rsid w:val="00393745"/>
    <w:rsid w:val="003C3BAD"/>
    <w:rsid w:val="003E7FB3"/>
    <w:rsid w:val="003F4808"/>
    <w:rsid w:val="00412B5F"/>
    <w:rsid w:val="0049068C"/>
    <w:rsid w:val="00495484"/>
    <w:rsid w:val="004E3289"/>
    <w:rsid w:val="004E6EDF"/>
    <w:rsid w:val="004E7FBE"/>
    <w:rsid w:val="005256F1"/>
    <w:rsid w:val="00575051"/>
    <w:rsid w:val="005A4636"/>
    <w:rsid w:val="005A7C8D"/>
    <w:rsid w:val="005E0D1A"/>
    <w:rsid w:val="005F50D3"/>
    <w:rsid w:val="00640098"/>
    <w:rsid w:val="00675C50"/>
    <w:rsid w:val="006A26AE"/>
    <w:rsid w:val="0070350F"/>
    <w:rsid w:val="0076093D"/>
    <w:rsid w:val="007943EE"/>
    <w:rsid w:val="007D5DCB"/>
    <w:rsid w:val="007F303B"/>
    <w:rsid w:val="0081122C"/>
    <w:rsid w:val="00843E89"/>
    <w:rsid w:val="008455D8"/>
    <w:rsid w:val="00862274"/>
    <w:rsid w:val="008A03D2"/>
    <w:rsid w:val="008A4AA8"/>
    <w:rsid w:val="008B02BB"/>
    <w:rsid w:val="008B33CF"/>
    <w:rsid w:val="008C3CD5"/>
    <w:rsid w:val="008E090D"/>
    <w:rsid w:val="008E4A00"/>
    <w:rsid w:val="008E5981"/>
    <w:rsid w:val="008F2A60"/>
    <w:rsid w:val="009132B1"/>
    <w:rsid w:val="0092327E"/>
    <w:rsid w:val="00926DF4"/>
    <w:rsid w:val="009319AA"/>
    <w:rsid w:val="00962056"/>
    <w:rsid w:val="009634B4"/>
    <w:rsid w:val="0098441B"/>
    <w:rsid w:val="00984A5D"/>
    <w:rsid w:val="00996E3F"/>
    <w:rsid w:val="009B65BF"/>
    <w:rsid w:val="009B745B"/>
    <w:rsid w:val="00A008FB"/>
    <w:rsid w:val="00A02190"/>
    <w:rsid w:val="00A14C81"/>
    <w:rsid w:val="00A15FED"/>
    <w:rsid w:val="00A2701B"/>
    <w:rsid w:val="00A8679F"/>
    <w:rsid w:val="00AC5EFC"/>
    <w:rsid w:val="00B0035E"/>
    <w:rsid w:val="00B10718"/>
    <w:rsid w:val="00B15B34"/>
    <w:rsid w:val="00B44394"/>
    <w:rsid w:val="00BA104B"/>
    <w:rsid w:val="00BC6BEA"/>
    <w:rsid w:val="00C36975"/>
    <w:rsid w:val="00C60CA5"/>
    <w:rsid w:val="00C74897"/>
    <w:rsid w:val="00D41E00"/>
    <w:rsid w:val="00D77FE0"/>
    <w:rsid w:val="00D927B1"/>
    <w:rsid w:val="00DA1C23"/>
    <w:rsid w:val="00EE4C85"/>
    <w:rsid w:val="00EE60EB"/>
    <w:rsid w:val="00EF59A5"/>
    <w:rsid w:val="00EF5E93"/>
    <w:rsid w:val="00F17443"/>
    <w:rsid w:val="00F56F99"/>
    <w:rsid w:val="00F6610C"/>
    <w:rsid w:val="00F74351"/>
    <w:rsid w:val="00F83043"/>
    <w:rsid w:val="00F92411"/>
    <w:rsid w:val="00FA4720"/>
    <w:rsid w:val="00FC2850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C83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2020-06-12T15:41:00Z</dcterms:created>
  <dcterms:modified xsi:type="dcterms:W3CDTF">2020-06-12T18:42:00Z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