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800"/>
        <w:gridCol w:w="402"/>
        <w:gridCol w:w="4230"/>
        <w:gridCol w:w="3180"/>
      </w:tblGrid>
      <w:tr w:rsidR="00F83043" w:rsidTr="005F50D3">
        <w:trPr>
          <w:trHeight w:val="3270"/>
        </w:trPr>
        <w:tc>
          <w:tcPr>
            <w:tcW w:w="3030" w:type="dxa"/>
            <w:gridSpan w:val="3"/>
            <w:tcBorders>
              <w:top w:val="single" w:sz="24" w:space="0" w:color="auto"/>
              <w:left w:val="single" w:sz="24" w:space="0" w:color="auto"/>
            </w:tcBorders>
          </w:tcPr>
          <w:p w:rsidR="00F83043" w:rsidRDefault="00AC5EFC">
            <w:pPr>
              <w:pStyle w:val="Informal1"/>
              <w:spacing w:before="240"/>
            </w:pPr>
            <w:r>
              <w:rPr>
                <w:noProof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1026261</wp:posOffset>
                      </wp:positionV>
                      <wp:extent cx="1711757" cy="936345"/>
                      <wp:effectExtent l="0" t="0" r="0" b="0"/>
                      <wp:wrapNone/>
                      <wp:docPr id="1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711757" cy="93634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41108" w:rsidRDefault="00141108" w:rsidP="00AC5E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Agenda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position:absolute;margin-left:.3pt;margin-top:80.8pt;width:134.8pt;height:7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" filled="f" stroked="f">
                      <o:lock v:ext="edit" shapetype="t"/>
                      <v:textbox>
                        <w:txbxContent>
                          <w:p w:rsidR="00141108" w:rsidRDefault="00141108" w:rsidP="00AC5E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Agenda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8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-65405</wp:posOffset>
                  </wp:positionV>
                  <wp:extent cx="1428750" cy="145034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5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10" w:type="dxa"/>
            <w:gridSpan w:val="2"/>
            <w:tcBorders>
              <w:top w:val="single" w:sz="24" w:space="0" w:color="auto"/>
            </w:tcBorders>
            <w:shd w:val="pct10" w:color="auto" w:fill="auto"/>
          </w:tcPr>
          <w:p w:rsidR="00F83043" w:rsidRPr="005F50D3" w:rsidRDefault="003C3BAD">
            <w:pPr>
              <w:pStyle w:val="Informal1"/>
              <w:spacing w:before="0" w:after="0"/>
              <w:jc w:val="right"/>
              <w:rPr>
                <w:b/>
                <w:sz w:val="52"/>
                <w:szCs w:val="52"/>
              </w:rPr>
            </w:pPr>
            <w:bookmarkStart w:id="0" w:name="AgendaTitle"/>
            <w:bookmarkEnd w:id="0"/>
            <w:r w:rsidRPr="005F50D3">
              <w:rPr>
                <w:b/>
                <w:sz w:val="52"/>
                <w:szCs w:val="52"/>
              </w:rPr>
              <w:t>Insurance &amp; Surety</w:t>
            </w:r>
            <w:r w:rsidR="005F50D3" w:rsidRPr="005F50D3">
              <w:rPr>
                <w:b/>
                <w:sz w:val="52"/>
                <w:szCs w:val="52"/>
              </w:rPr>
              <w:t xml:space="preserve"> </w:t>
            </w:r>
            <w:r w:rsidRPr="005F50D3">
              <w:rPr>
                <w:b/>
                <w:sz w:val="52"/>
                <w:szCs w:val="52"/>
              </w:rPr>
              <w:t>Committee</w:t>
            </w:r>
            <w:r w:rsidR="005F50D3" w:rsidRPr="005F50D3">
              <w:rPr>
                <w:b/>
                <w:sz w:val="52"/>
                <w:szCs w:val="52"/>
              </w:rPr>
              <w:t xml:space="preserve">, RPPTL Section, </w:t>
            </w:r>
            <w:r w:rsidRPr="005F50D3">
              <w:rPr>
                <w:b/>
                <w:sz w:val="52"/>
                <w:szCs w:val="52"/>
              </w:rPr>
              <w:t xml:space="preserve">Florida Bar </w:t>
            </w:r>
          </w:p>
          <w:p w:rsidR="00F83043" w:rsidRPr="005F50D3" w:rsidRDefault="003C3BAD">
            <w:pPr>
              <w:pStyle w:val="Informal1"/>
              <w:spacing w:before="0" w:after="0"/>
              <w:jc w:val="right"/>
              <w:rPr>
                <w:b/>
                <w:sz w:val="52"/>
                <w:szCs w:val="52"/>
              </w:rPr>
            </w:pPr>
            <w:r w:rsidRPr="005F50D3">
              <w:rPr>
                <w:b/>
                <w:sz w:val="52"/>
                <w:szCs w:val="52"/>
              </w:rPr>
              <w:t>Monthly Telephone Conference</w:t>
            </w:r>
          </w:p>
          <w:p w:rsidR="00F83043" w:rsidRPr="005F50D3" w:rsidRDefault="00F83043">
            <w:pPr>
              <w:pStyle w:val="Informal1"/>
              <w:spacing w:before="0" w:after="0"/>
              <w:jc w:val="right"/>
              <w:rPr>
                <w:b/>
                <w:sz w:val="20"/>
              </w:rPr>
            </w:pPr>
          </w:p>
          <w:p w:rsidR="00F83043" w:rsidRDefault="003F4808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April</w:t>
            </w:r>
            <w:r w:rsidR="00495484">
              <w:rPr>
                <w:b/>
              </w:rPr>
              <w:t xml:space="preserve"> </w:t>
            </w:r>
            <w:r w:rsidR="00B15B34">
              <w:rPr>
                <w:b/>
              </w:rPr>
              <w:t>2</w:t>
            </w:r>
            <w:r>
              <w:rPr>
                <w:b/>
              </w:rPr>
              <w:t>0</w:t>
            </w:r>
            <w:bookmarkStart w:id="1" w:name="_GoBack"/>
            <w:bookmarkEnd w:id="1"/>
            <w:r w:rsidR="003C3BAD">
              <w:rPr>
                <w:b/>
              </w:rPr>
              <w:t>, 20</w:t>
            </w:r>
            <w:r w:rsidR="00B15B34">
              <w:rPr>
                <w:b/>
              </w:rPr>
              <w:t>20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60 Minutes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7854216320#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  <w:sz w:val="16"/>
                <w:szCs w:val="16"/>
              </w:rPr>
            </w:pPr>
            <w:r w:rsidRPr="007F303B">
              <w:rPr>
                <w:b/>
                <w:sz w:val="16"/>
                <w:szCs w:val="16"/>
              </w:rPr>
              <w:t>Moderator Code: 36802#. To start</w:t>
            </w:r>
            <w:r w:rsidR="007F303B">
              <w:rPr>
                <w:b/>
                <w:sz w:val="16"/>
                <w:szCs w:val="16"/>
              </w:rPr>
              <w:t>/</w:t>
            </w:r>
            <w:r w:rsidRPr="007F303B">
              <w:rPr>
                <w:b/>
                <w:sz w:val="16"/>
                <w:szCs w:val="16"/>
              </w:rPr>
              <w:t>end recording of meeting, press #7. To mute and unmute</w:t>
            </w:r>
            <w:r>
              <w:rPr>
                <w:b/>
                <w:sz w:val="12"/>
                <w:szCs w:val="12"/>
              </w:rPr>
              <w:t xml:space="preserve"> </w:t>
            </w:r>
            <w:r w:rsidRPr="007F303B">
              <w:rPr>
                <w:b/>
                <w:sz w:val="16"/>
                <w:szCs w:val="16"/>
              </w:rPr>
              <w:t>lines</w:t>
            </w:r>
            <w:r w:rsidR="007F303B">
              <w:rPr>
                <w:b/>
                <w:sz w:val="16"/>
                <w:szCs w:val="16"/>
              </w:rPr>
              <w:t xml:space="preserve"> </w:t>
            </w:r>
            <w:r w:rsidRPr="007F303B">
              <w:rPr>
                <w:b/>
                <w:sz w:val="16"/>
                <w:szCs w:val="16"/>
              </w:rPr>
              <w:t>press *7</w:t>
            </w:r>
          </w:p>
        </w:tc>
      </w:tr>
      <w:tr w:rsidR="00F83043" w:rsidTr="005F50D3">
        <w:tc>
          <w:tcPr>
            <w:tcW w:w="10440" w:type="dxa"/>
            <w:gridSpan w:val="5"/>
            <w:tcBorders>
              <w:top w:val="single" w:sz="6" w:space="0" w:color="auto"/>
              <w:left w:val="single" w:sz="24" w:space="0" w:color="auto"/>
            </w:tcBorders>
          </w:tcPr>
          <w:p w:rsidR="00F83043" w:rsidRDefault="00F83043">
            <w:pPr>
              <w:pStyle w:val="Informal1"/>
              <w:rPr>
                <w:sz w:val="8"/>
              </w:rPr>
            </w:pPr>
          </w:p>
        </w:tc>
      </w:tr>
      <w:tr w:rsidR="00F83043" w:rsidTr="005F50D3">
        <w:tc>
          <w:tcPr>
            <w:tcW w:w="2628" w:type="dxa"/>
            <w:gridSpan w:val="2"/>
            <w:tcBorders>
              <w:left w:val="single" w:sz="24" w:space="0" w:color="auto"/>
            </w:tcBorders>
            <w:shd w:val="pct10" w:color="auto" w:fill="auto"/>
          </w:tcPr>
          <w:p w:rsidR="00F83043" w:rsidRDefault="003C3BAD">
            <w:pPr>
              <w:pStyle w:val="Informal2"/>
            </w:pPr>
            <w:bookmarkStart w:id="2" w:name="Names" w:colFirst="0" w:colLast="2"/>
            <w:r>
              <w:t>Meeting called by:</w:t>
            </w:r>
          </w:p>
        </w:tc>
        <w:tc>
          <w:tcPr>
            <w:tcW w:w="7812" w:type="dxa"/>
            <w:gridSpan w:val="3"/>
          </w:tcPr>
          <w:p w:rsidR="00F83043" w:rsidRDefault="003C3BAD">
            <w:pPr>
              <w:pStyle w:val="Informal1"/>
            </w:pPr>
            <w:r>
              <w:t>Michael Meyer/</w:t>
            </w:r>
            <w:r w:rsidR="00C60CA5">
              <w:t>Mariela Malfeld/Katie Heckert</w:t>
            </w:r>
          </w:p>
        </w:tc>
      </w:tr>
      <w:tr w:rsidR="00F83043" w:rsidTr="005F50D3">
        <w:tc>
          <w:tcPr>
            <w:tcW w:w="2628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F83043" w:rsidRDefault="003C3BAD">
            <w:pPr>
              <w:pStyle w:val="Informal2"/>
            </w:pPr>
            <w:r>
              <w:t>Type of meeting:</w:t>
            </w:r>
          </w:p>
        </w:tc>
        <w:tc>
          <w:tcPr>
            <w:tcW w:w="7812" w:type="dxa"/>
            <w:gridSpan w:val="3"/>
            <w:tcBorders>
              <w:bottom w:val="nil"/>
            </w:tcBorders>
          </w:tcPr>
          <w:p w:rsidR="00F83043" w:rsidRDefault="003C3BAD">
            <w:pPr>
              <w:pStyle w:val="Informal1"/>
            </w:pPr>
            <w:r>
              <w:t>Insurance and Surety Committee - Monthly Telephone Conference</w:t>
            </w:r>
          </w:p>
        </w:tc>
      </w:tr>
      <w:tr w:rsidR="00F83043" w:rsidTr="005F50D3">
        <w:trPr>
          <w:trHeight w:val="288"/>
        </w:trPr>
        <w:tc>
          <w:tcPr>
            <w:tcW w:w="2628" w:type="dxa"/>
            <w:gridSpan w:val="2"/>
            <w:tcBorders>
              <w:top w:val="nil"/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7812" w:type="dxa"/>
            <w:gridSpan w:val="3"/>
            <w:tcBorders>
              <w:top w:val="nil"/>
            </w:tcBorders>
          </w:tcPr>
          <w:p w:rsidR="00F83043" w:rsidRDefault="00F83043">
            <w:pPr>
              <w:pStyle w:val="Informal1"/>
            </w:pPr>
          </w:p>
        </w:tc>
      </w:tr>
      <w:bookmarkEnd w:id="2"/>
      <w:tr w:rsidR="00F83043" w:rsidTr="005F50D3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9612" w:type="dxa"/>
            <w:gridSpan w:val="4"/>
            <w:shd w:val="pct10" w:color="auto" w:fill="auto"/>
          </w:tcPr>
          <w:p w:rsidR="00F83043" w:rsidRDefault="003C3BAD">
            <w:pPr>
              <w:pStyle w:val="Informal1"/>
              <w:spacing w:before="0" w:after="120"/>
              <w:rPr>
                <w:b/>
                <w:sz w:val="36"/>
              </w:rPr>
            </w:pPr>
            <w:bookmarkStart w:id="3" w:name="Topics"/>
            <w:bookmarkEnd w:id="3"/>
            <w:r>
              <w:rPr>
                <w:b/>
                <w:sz w:val="36"/>
              </w:rPr>
              <w:t>Agenda topics</w:t>
            </w:r>
          </w:p>
        </w:tc>
      </w:tr>
      <w:tr w:rsidR="00F83043" w:rsidTr="000E493F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F83043" w:rsidRDefault="003C3BAD" w:rsidP="00A15FED">
            <w:pPr>
              <w:pStyle w:val="Informal1"/>
              <w:spacing w:before="0" w:after="0"/>
            </w:pPr>
            <w:r>
              <w:t xml:space="preserve">Introduction </w:t>
            </w:r>
          </w:p>
          <w:p w:rsidR="00A2701B" w:rsidRDefault="00A2701B" w:rsidP="00A15FED">
            <w:pPr>
              <w:pStyle w:val="Informal1"/>
              <w:spacing w:before="0" w:after="0"/>
            </w:pPr>
          </w:p>
          <w:p w:rsidR="00575051" w:rsidRDefault="00141108" w:rsidP="00A15FED">
            <w:pPr>
              <w:pStyle w:val="Informal1"/>
              <w:spacing w:before="0" w:after="0"/>
            </w:pPr>
            <w:r>
              <w:t>January</w:t>
            </w:r>
            <w:r w:rsidR="00B15B34">
              <w:t>’s</w:t>
            </w:r>
            <w:r w:rsidR="00962056">
              <w:t xml:space="preserve"> Minutes</w:t>
            </w:r>
          </w:p>
        </w:tc>
        <w:tc>
          <w:tcPr>
            <w:tcW w:w="3180" w:type="dxa"/>
            <w:shd w:val="pct10" w:color="auto" w:fill="auto"/>
          </w:tcPr>
          <w:p w:rsidR="00F83043" w:rsidRDefault="00EF59A5" w:rsidP="00A15FED">
            <w:pPr>
              <w:pStyle w:val="Informal1"/>
              <w:spacing w:before="0" w:after="0"/>
            </w:pPr>
            <w:r>
              <w:t>Michael Meyer</w:t>
            </w:r>
          </w:p>
          <w:p w:rsidR="00A2701B" w:rsidRDefault="00A2701B" w:rsidP="00A15FED">
            <w:pPr>
              <w:pStyle w:val="Informal1"/>
              <w:spacing w:before="0" w:after="0"/>
            </w:pPr>
          </w:p>
          <w:p w:rsidR="000E493F" w:rsidRDefault="00962056" w:rsidP="00A15FED">
            <w:pPr>
              <w:pStyle w:val="Informal1"/>
              <w:spacing w:before="0" w:after="0"/>
            </w:pPr>
            <w:r>
              <w:t>Michael Meyer</w:t>
            </w:r>
          </w:p>
        </w:tc>
      </w:tr>
      <w:tr w:rsidR="00D41E00" w:rsidTr="000E493F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A2701B" w:rsidRDefault="00A2701B" w:rsidP="00A15FED">
            <w:pPr>
              <w:pStyle w:val="Informal1"/>
              <w:spacing w:before="0" w:after="0"/>
              <w:rPr>
                <w:i/>
              </w:rPr>
            </w:pPr>
          </w:p>
          <w:p w:rsidR="00D41E00" w:rsidRDefault="00D41E00" w:rsidP="00A15FED">
            <w:pPr>
              <w:pStyle w:val="Informal1"/>
              <w:spacing w:before="0" w:after="0"/>
            </w:pPr>
            <w:r>
              <w:rPr>
                <w:i/>
              </w:rPr>
              <w:t>Insurance Matters!</w:t>
            </w:r>
            <w:r>
              <w:t xml:space="preserve"> Newsletter</w:t>
            </w:r>
            <w:r w:rsidR="000E493F">
              <w:t xml:space="preserve"> Update</w:t>
            </w:r>
          </w:p>
        </w:tc>
        <w:tc>
          <w:tcPr>
            <w:tcW w:w="3180" w:type="dxa"/>
            <w:shd w:val="pct10" w:color="auto" w:fill="auto"/>
          </w:tcPr>
          <w:p w:rsidR="00A2701B" w:rsidRDefault="00A2701B" w:rsidP="00A15FED">
            <w:pPr>
              <w:pStyle w:val="Informal1"/>
              <w:spacing w:before="0" w:after="0"/>
            </w:pPr>
          </w:p>
          <w:p w:rsidR="00111E50" w:rsidRDefault="00D41E00" w:rsidP="00A15FED">
            <w:pPr>
              <w:pStyle w:val="Informal1"/>
              <w:spacing w:before="0" w:after="0"/>
            </w:pPr>
            <w:r>
              <w:t>Mariela Malfeld</w:t>
            </w:r>
            <w:r w:rsidR="00495484">
              <w:t>/Michael Meyer</w:t>
            </w:r>
          </w:p>
          <w:p w:rsidR="00D41E00" w:rsidRDefault="00D41E00" w:rsidP="00A15FED">
            <w:pPr>
              <w:pStyle w:val="Informal1"/>
              <w:spacing w:before="0" w:after="0"/>
            </w:pPr>
          </w:p>
        </w:tc>
      </w:tr>
      <w:tr w:rsidR="00D41E00" w:rsidTr="000E493F">
        <w:trPr>
          <w:trHeight w:val="495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D41E00" w:rsidRDefault="00D41E00" w:rsidP="00A15FED">
            <w:pPr>
              <w:pStyle w:val="Informal1"/>
              <w:spacing w:before="0" w:after="0"/>
              <w:contextualSpacing/>
            </w:pPr>
            <w:r>
              <w:t>Upcoming CLE</w:t>
            </w:r>
            <w:r w:rsidR="00A2701B">
              <w:t>’s</w:t>
            </w:r>
            <w:r>
              <w:t xml:space="preserve"> </w:t>
            </w:r>
            <w:r w:rsidR="00393745">
              <w:t>2020</w:t>
            </w:r>
          </w:p>
        </w:tc>
        <w:tc>
          <w:tcPr>
            <w:tcW w:w="3180" w:type="dxa"/>
            <w:shd w:val="pct10" w:color="auto" w:fill="auto"/>
          </w:tcPr>
          <w:p w:rsidR="00D41E00" w:rsidRDefault="0092327E" w:rsidP="00A15FED">
            <w:pPr>
              <w:pStyle w:val="Informal1"/>
              <w:spacing w:before="0" w:after="0"/>
            </w:pPr>
            <w:r>
              <w:t>Katie Heckert /</w:t>
            </w:r>
            <w:r w:rsidR="0070350F">
              <w:t>Michael Meyer</w:t>
            </w:r>
          </w:p>
        </w:tc>
      </w:tr>
      <w:tr w:rsidR="0081122C" w:rsidTr="000E493F">
        <w:trPr>
          <w:trHeight w:val="531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81122C" w:rsidRDefault="0081122C" w:rsidP="00D41E00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B15B34" w:rsidRDefault="00EF5E93" w:rsidP="00A15FED">
            <w:pPr>
              <w:pStyle w:val="NormalWeb"/>
              <w:spacing w:before="0" w:beforeAutospacing="0" w:after="0" w:afterAutospacing="0"/>
            </w:pPr>
            <w:r>
              <w:t xml:space="preserve">CLE Presentation - </w:t>
            </w:r>
            <w:r w:rsidRPr="00EF5E93">
              <w:t>“</w:t>
            </w:r>
            <w:r w:rsidRPr="00EF5E93">
              <w:rPr>
                <w:b/>
              </w:rPr>
              <w:t>Is there Business Interruption/Loss of Income Coverage for COVID19?</w:t>
            </w:r>
            <w:r>
              <w:t>”</w:t>
            </w:r>
          </w:p>
          <w:p w:rsidR="007943EE" w:rsidRDefault="007943EE" w:rsidP="00EF5E93">
            <w:pPr>
              <w:pStyle w:val="NormalWeb"/>
              <w:spacing w:before="0" w:beforeAutospacing="0" w:after="0" w:afterAutospacing="0"/>
            </w:pPr>
            <w:r>
              <w:t xml:space="preserve">         </w:t>
            </w:r>
          </w:p>
        </w:tc>
        <w:tc>
          <w:tcPr>
            <w:tcW w:w="3180" w:type="dxa"/>
            <w:shd w:val="pct10" w:color="auto" w:fill="auto"/>
          </w:tcPr>
          <w:p w:rsidR="008E090D" w:rsidRPr="0012168F" w:rsidRDefault="00EF5E93" w:rsidP="00984A5D">
            <w:pPr>
              <w:pStyle w:val="NormalWeb"/>
              <w:spacing w:before="0" w:beforeAutospacing="0" w:after="0" w:afterAutospacing="0"/>
            </w:pPr>
            <w:r w:rsidRPr="00EF5E93">
              <w:rPr>
                <w:b/>
              </w:rPr>
              <w:t>Debbie Sines Crocket, Esq.</w:t>
            </w:r>
            <w:r>
              <w:t xml:space="preserve">, an attorney with </w:t>
            </w:r>
            <w:proofErr w:type="spellStart"/>
            <w:r>
              <w:t>Cheffy</w:t>
            </w:r>
            <w:proofErr w:type="spellEnd"/>
            <w:r>
              <w:t xml:space="preserve"> </w:t>
            </w:r>
            <w:proofErr w:type="spellStart"/>
            <w:r>
              <w:t>Passidomo</w:t>
            </w:r>
            <w:proofErr w:type="spellEnd"/>
            <w:r>
              <w:t>, P.A.</w:t>
            </w:r>
          </w:p>
        </w:tc>
      </w:tr>
      <w:tr w:rsidR="00D41E00" w:rsidTr="000E493F">
        <w:trPr>
          <w:trHeight w:val="531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DA1C23" w:rsidRPr="0049068C" w:rsidRDefault="00DA1C23" w:rsidP="00A15FED">
            <w:pPr>
              <w:pStyle w:val="NormalWeb"/>
              <w:spacing w:before="0" w:beforeAutospacing="0" w:after="0" w:afterAutospacing="0"/>
            </w:pPr>
          </w:p>
        </w:tc>
        <w:tc>
          <w:tcPr>
            <w:tcW w:w="3180" w:type="dxa"/>
            <w:shd w:val="pct10" w:color="auto" w:fill="auto"/>
          </w:tcPr>
          <w:p w:rsidR="005F50D3" w:rsidRPr="005F50D3" w:rsidRDefault="005F50D3" w:rsidP="00A15FED">
            <w:pPr>
              <w:pStyle w:val="NormalWeb"/>
              <w:spacing w:before="0" w:beforeAutospacing="0" w:after="0" w:afterAutospacing="0"/>
              <w:contextualSpacing/>
              <w:rPr>
                <w:bCs/>
              </w:rPr>
            </w:pPr>
          </w:p>
        </w:tc>
      </w:tr>
      <w:tr w:rsidR="00F83043" w:rsidTr="000E493F">
        <w:tc>
          <w:tcPr>
            <w:tcW w:w="828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6432" w:type="dxa"/>
            <w:gridSpan w:val="3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0E493F" w:rsidRDefault="000E493F">
            <w:pPr>
              <w:pStyle w:val="Informal1"/>
            </w:pPr>
          </w:p>
          <w:p w:rsidR="00F83043" w:rsidRDefault="003C3BAD">
            <w:pPr>
              <w:pStyle w:val="Informal1"/>
            </w:pPr>
            <w:r>
              <w:t>Adjourn</w:t>
            </w:r>
          </w:p>
        </w:tc>
        <w:tc>
          <w:tcPr>
            <w:tcW w:w="3180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1"/>
            </w:pPr>
          </w:p>
        </w:tc>
      </w:tr>
    </w:tbl>
    <w:p w:rsidR="00996E3F" w:rsidRPr="000E64A3" w:rsidRDefault="00996E3F">
      <w:pPr>
        <w:rPr>
          <w:lang w:val="en-GB"/>
        </w:rPr>
      </w:pPr>
    </w:p>
    <w:sectPr w:rsidR="00996E3F" w:rsidRPr="000E64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B28" w:rsidRDefault="00251B28">
      <w:r>
        <w:separator/>
      </w:r>
    </w:p>
  </w:endnote>
  <w:endnote w:type="continuationSeparator" w:id="0">
    <w:p w:rsidR="00251B28" w:rsidRDefault="00251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108" w:rsidRDefault="00141108" w:rsidP="001411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108" w:rsidRDefault="0014110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108" w:rsidRDefault="00141108" w:rsidP="001411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B28" w:rsidRDefault="00251B28">
      <w:r>
        <w:separator/>
      </w:r>
    </w:p>
  </w:footnote>
  <w:footnote w:type="continuationSeparator" w:id="0">
    <w:p w:rsidR="00251B28" w:rsidRDefault="00251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108" w:rsidRDefault="001411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108" w:rsidRDefault="001411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108" w:rsidRDefault="001411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gacyDocIDRemoved" w:val="True"/>
  </w:docVars>
  <w:rsids>
    <w:rsidRoot w:val="00F83043"/>
    <w:rsid w:val="000339CC"/>
    <w:rsid w:val="000E493F"/>
    <w:rsid w:val="00111E50"/>
    <w:rsid w:val="0012168F"/>
    <w:rsid w:val="00141108"/>
    <w:rsid w:val="00151EEB"/>
    <w:rsid w:val="00176BFE"/>
    <w:rsid w:val="00180604"/>
    <w:rsid w:val="001C132F"/>
    <w:rsid w:val="001D28E4"/>
    <w:rsid w:val="00214E5D"/>
    <w:rsid w:val="00251B28"/>
    <w:rsid w:val="002C702B"/>
    <w:rsid w:val="00377D1F"/>
    <w:rsid w:val="00393745"/>
    <w:rsid w:val="003C3BAD"/>
    <w:rsid w:val="003E7FB3"/>
    <w:rsid w:val="003F4808"/>
    <w:rsid w:val="00412B5F"/>
    <w:rsid w:val="0049068C"/>
    <w:rsid w:val="00495484"/>
    <w:rsid w:val="004E3289"/>
    <w:rsid w:val="004E6EDF"/>
    <w:rsid w:val="004E7FBE"/>
    <w:rsid w:val="005256F1"/>
    <w:rsid w:val="00575051"/>
    <w:rsid w:val="005A4636"/>
    <w:rsid w:val="005E0D1A"/>
    <w:rsid w:val="005F50D3"/>
    <w:rsid w:val="00640098"/>
    <w:rsid w:val="00675C50"/>
    <w:rsid w:val="006A26AE"/>
    <w:rsid w:val="0070350F"/>
    <w:rsid w:val="0076093D"/>
    <w:rsid w:val="007943EE"/>
    <w:rsid w:val="007D5DCB"/>
    <w:rsid w:val="007F303B"/>
    <w:rsid w:val="0081122C"/>
    <w:rsid w:val="00843E89"/>
    <w:rsid w:val="008455D8"/>
    <w:rsid w:val="008A03D2"/>
    <w:rsid w:val="008A4AA8"/>
    <w:rsid w:val="008B02BB"/>
    <w:rsid w:val="008B33CF"/>
    <w:rsid w:val="008C3CD5"/>
    <w:rsid w:val="008E090D"/>
    <w:rsid w:val="008E4A00"/>
    <w:rsid w:val="008E5981"/>
    <w:rsid w:val="008F2A60"/>
    <w:rsid w:val="009132B1"/>
    <w:rsid w:val="0092327E"/>
    <w:rsid w:val="00926DF4"/>
    <w:rsid w:val="009319AA"/>
    <w:rsid w:val="00962056"/>
    <w:rsid w:val="009634B4"/>
    <w:rsid w:val="0098441B"/>
    <w:rsid w:val="00984A5D"/>
    <w:rsid w:val="00996E3F"/>
    <w:rsid w:val="009B65BF"/>
    <w:rsid w:val="00A008FB"/>
    <w:rsid w:val="00A02190"/>
    <w:rsid w:val="00A14C81"/>
    <w:rsid w:val="00A15FED"/>
    <w:rsid w:val="00A2701B"/>
    <w:rsid w:val="00A8679F"/>
    <w:rsid w:val="00AC5EFC"/>
    <w:rsid w:val="00B0035E"/>
    <w:rsid w:val="00B10718"/>
    <w:rsid w:val="00B15B34"/>
    <w:rsid w:val="00B44394"/>
    <w:rsid w:val="00BA104B"/>
    <w:rsid w:val="00BC6BEA"/>
    <w:rsid w:val="00C60CA5"/>
    <w:rsid w:val="00C74897"/>
    <w:rsid w:val="00D41E00"/>
    <w:rsid w:val="00D77FE0"/>
    <w:rsid w:val="00DA1C23"/>
    <w:rsid w:val="00EE4C85"/>
    <w:rsid w:val="00EE60EB"/>
    <w:rsid w:val="00EF59A5"/>
    <w:rsid w:val="00EF5E93"/>
    <w:rsid w:val="00F17443"/>
    <w:rsid w:val="00F56F99"/>
    <w:rsid w:val="00F6610C"/>
    <w:rsid w:val="00F74351"/>
    <w:rsid w:val="00F83043"/>
    <w:rsid w:val="00FA4720"/>
    <w:rsid w:val="00FC2850"/>
    <w:rsid w:val="00FE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6B3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cp:lastModifiedBy/>
  <cp:revision>1</cp:revision>
  <dcterms:created xsi:type="dcterms:W3CDTF">2020-04-17T21:55:00Z</dcterms:created>
  <dcterms:modified xsi:type="dcterms:W3CDTF">2020-04-17T22:14:00Z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115065116.1</vt:lpwstr>
  </property>
  <property fmtid="{D5CDD505-2E9C-101B-9397-08002B2CF9AE}" pid="4" name="CUS_DocIDDisableNotifications">
    <vt:lpwstr/>
  </property>
</Properties>
</file>