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41108" w:rsidRDefault="00141108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141108" w:rsidRDefault="00141108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98441B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February</w:t>
            </w:r>
            <w:r w:rsidR="00495484">
              <w:rPr>
                <w:b/>
              </w:rPr>
              <w:t xml:space="preserve"> </w:t>
            </w:r>
            <w:r w:rsidR="00B15B34">
              <w:rPr>
                <w:b/>
              </w:rPr>
              <w:t>2</w:t>
            </w:r>
            <w:r>
              <w:rPr>
                <w:b/>
              </w:rPr>
              <w:t>4</w:t>
            </w:r>
            <w:r w:rsidR="003C3BAD">
              <w:rPr>
                <w:b/>
              </w:rPr>
              <w:t>, 20</w:t>
            </w:r>
            <w:r w:rsidR="00B15B34">
              <w:rPr>
                <w:b/>
              </w:rPr>
              <w:t>20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7F303B">
              <w:rPr>
                <w:b/>
                <w:sz w:val="16"/>
                <w:szCs w:val="16"/>
              </w:rPr>
              <w:t>Moderator Code: 36802#. To start</w:t>
            </w:r>
            <w:r w:rsidR="007F303B">
              <w:rPr>
                <w:b/>
                <w:sz w:val="16"/>
                <w:szCs w:val="16"/>
              </w:rPr>
              <w:t>/</w:t>
            </w:r>
            <w:r w:rsidRPr="007F303B">
              <w:rPr>
                <w:b/>
                <w:sz w:val="16"/>
                <w:szCs w:val="16"/>
              </w:rPr>
              <w:t>end recording of meeting, press #7. To mute and unmute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lines</w:t>
            </w:r>
            <w:r w:rsidR="007F303B">
              <w:rPr>
                <w:b/>
                <w:sz w:val="16"/>
                <w:szCs w:val="16"/>
              </w:rPr>
              <w:t xml:space="preserve"> </w:t>
            </w:r>
            <w:r w:rsidRPr="007F303B">
              <w:rPr>
                <w:b/>
                <w:sz w:val="16"/>
                <w:szCs w:val="16"/>
              </w:rPr>
              <w:t>press *7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141108" w:rsidP="00A15FED">
            <w:pPr>
              <w:pStyle w:val="Informal1"/>
              <w:spacing w:before="0" w:after="0"/>
            </w:pPr>
            <w:r>
              <w:t>January</w:t>
            </w:r>
            <w:r w:rsidR="00B15B34">
              <w:t>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B15B34" w:rsidRDefault="007943EE" w:rsidP="00A15FED">
            <w:pPr>
              <w:pStyle w:val="NormalWeb"/>
              <w:spacing w:before="0" w:beforeAutospacing="0" w:after="0" w:afterAutospacing="0"/>
            </w:pPr>
            <w:r>
              <w:t>Committee Long-range/Leadership Planning</w:t>
            </w:r>
          </w:p>
          <w:p w:rsidR="00B15B34" w:rsidRDefault="007943EE" w:rsidP="00A15FED">
            <w:pPr>
              <w:pStyle w:val="NormalWeb"/>
              <w:spacing w:before="0" w:beforeAutospacing="0" w:after="0" w:afterAutospacing="0"/>
            </w:pPr>
            <w:r>
              <w:t xml:space="preserve">     Technology/Website</w:t>
            </w:r>
          </w:p>
          <w:p w:rsidR="007943EE" w:rsidRDefault="007943EE" w:rsidP="00A15FED">
            <w:pPr>
              <w:pStyle w:val="NormalWeb"/>
              <w:spacing w:before="0" w:beforeAutospacing="0" w:after="0" w:afterAutospacing="0"/>
            </w:pPr>
            <w:r>
              <w:t xml:space="preserve">     Florida Bar – Insurance Certification</w:t>
            </w:r>
          </w:p>
          <w:p w:rsidR="007943EE" w:rsidRDefault="007943EE" w:rsidP="00A15FED">
            <w:pPr>
              <w:pStyle w:val="NormalWeb"/>
              <w:spacing w:before="0" w:beforeAutospacing="0" w:after="0" w:afterAutospacing="0"/>
            </w:pPr>
            <w:r>
              <w:t xml:space="preserve">     Liaisons – ABA/CLC/RPPTL</w:t>
            </w:r>
          </w:p>
          <w:p w:rsidR="007943EE" w:rsidRDefault="007943EE" w:rsidP="00A15FED">
            <w:pPr>
              <w:pStyle w:val="NormalWeb"/>
              <w:spacing w:before="0" w:beforeAutospacing="0" w:after="0" w:afterAutospacing="0"/>
            </w:pPr>
            <w:r>
              <w:t xml:space="preserve">     CLEs</w:t>
            </w:r>
          </w:p>
          <w:p w:rsidR="007943EE" w:rsidRDefault="007943EE" w:rsidP="00A15FED">
            <w:pPr>
              <w:pStyle w:val="NormalWeb"/>
              <w:spacing w:before="0" w:beforeAutospacing="0" w:after="0" w:afterAutospacing="0"/>
            </w:pPr>
            <w:r>
              <w:t xml:space="preserve">    </w:t>
            </w:r>
            <w:bookmarkStart w:id="3" w:name="_GoBack"/>
            <w:bookmarkEnd w:id="3"/>
          </w:p>
        </w:tc>
        <w:tc>
          <w:tcPr>
            <w:tcW w:w="3180" w:type="dxa"/>
            <w:shd w:val="pct10" w:color="auto" w:fill="auto"/>
          </w:tcPr>
          <w:p w:rsidR="008E090D" w:rsidRPr="0012168F" w:rsidRDefault="00B15B34" w:rsidP="00984A5D">
            <w:pPr>
              <w:pStyle w:val="NormalWeb"/>
              <w:spacing w:before="0" w:beforeAutospacing="0" w:after="0" w:afterAutospacing="0"/>
            </w:pPr>
            <w:r>
              <w:t>Michael Meyer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A1C23" w:rsidRPr="0049068C" w:rsidRDefault="00DA1C23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89" w:rsidRDefault="00843E89">
      <w:r>
        <w:separator/>
      </w:r>
    </w:p>
  </w:endnote>
  <w:endnote w:type="continuationSeparator" w:id="0">
    <w:p w:rsidR="00843E89" w:rsidRDefault="008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 w:rsidP="0014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89" w:rsidRDefault="00843E89">
      <w:r>
        <w:separator/>
      </w:r>
    </w:p>
  </w:footnote>
  <w:footnote w:type="continuationSeparator" w:id="0">
    <w:p w:rsidR="00843E89" w:rsidRDefault="008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108" w:rsidRDefault="0014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41108"/>
    <w:rsid w:val="00151EEB"/>
    <w:rsid w:val="00176BFE"/>
    <w:rsid w:val="00180604"/>
    <w:rsid w:val="001C132F"/>
    <w:rsid w:val="001D28E4"/>
    <w:rsid w:val="00214E5D"/>
    <w:rsid w:val="002C702B"/>
    <w:rsid w:val="00377D1F"/>
    <w:rsid w:val="00393745"/>
    <w:rsid w:val="003C3BAD"/>
    <w:rsid w:val="003E7FB3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E0D1A"/>
    <w:rsid w:val="005F50D3"/>
    <w:rsid w:val="00640098"/>
    <w:rsid w:val="00675C50"/>
    <w:rsid w:val="006A26AE"/>
    <w:rsid w:val="0070350F"/>
    <w:rsid w:val="0076093D"/>
    <w:rsid w:val="007943EE"/>
    <w:rsid w:val="007D5DCB"/>
    <w:rsid w:val="007F303B"/>
    <w:rsid w:val="0081122C"/>
    <w:rsid w:val="00843E89"/>
    <w:rsid w:val="008455D8"/>
    <w:rsid w:val="008A03D2"/>
    <w:rsid w:val="008A4AA8"/>
    <w:rsid w:val="008B02BB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41B"/>
    <w:rsid w:val="00984A5D"/>
    <w:rsid w:val="00996E3F"/>
    <w:rsid w:val="009B65BF"/>
    <w:rsid w:val="00A008FB"/>
    <w:rsid w:val="00A02190"/>
    <w:rsid w:val="00A14C81"/>
    <w:rsid w:val="00A15FED"/>
    <w:rsid w:val="00A2701B"/>
    <w:rsid w:val="00A8679F"/>
    <w:rsid w:val="00AC5EFC"/>
    <w:rsid w:val="00B0035E"/>
    <w:rsid w:val="00B10718"/>
    <w:rsid w:val="00B15B34"/>
    <w:rsid w:val="00B44394"/>
    <w:rsid w:val="00BA104B"/>
    <w:rsid w:val="00BC6BEA"/>
    <w:rsid w:val="00C60CA5"/>
    <w:rsid w:val="00C74897"/>
    <w:rsid w:val="00D41E00"/>
    <w:rsid w:val="00D77FE0"/>
    <w:rsid w:val="00DA1C23"/>
    <w:rsid w:val="00EE4C85"/>
    <w:rsid w:val="00EE60EB"/>
    <w:rsid w:val="00EF59A5"/>
    <w:rsid w:val="00F17443"/>
    <w:rsid w:val="00F56F99"/>
    <w:rsid w:val="00F6610C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E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2020-02-24T13:28:00Z</dcterms:created>
  <dcterms:modified xsi:type="dcterms:W3CDTF">2020-02-24T16:31:00Z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