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:rsidR="00F83043" w:rsidRDefault="009132B1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</w:t>
            </w:r>
            <w:r w:rsidR="00180604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="00111E50">
              <w:rPr>
                <w:b/>
              </w:rPr>
              <w:t>1</w:t>
            </w:r>
            <w:r w:rsidR="003C3BAD">
              <w:rPr>
                <w:b/>
              </w:rPr>
              <w:t>, 201</w:t>
            </w:r>
            <w:r w:rsidR="00EF59A5"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:rsidR="00F83043" w:rsidRDefault="003C3BAD">
            <w:pPr>
              <w:pStyle w:val="Informal1"/>
            </w:pPr>
            <w:r>
              <w:t>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</w:t>
            </w:r>
          </w:p>
        </w:tc>
      </w:tr>
      <w:tr w:rsidR="00F83043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F83043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575051" w:rsidRDefault="00575051" w:rsidP="00A15FED">
            <w:pPr>
              <w:pStyle w:val="Informal1"/>
              <w:spacing w:before="0" w:after="0"/>
            </w:pPr>
            <w:r>
              <w:t>Ju</w:t>
            </w:r>
            <w:r w:rsidR="0070350F">
              <w:t>ly</w:t>
            </w:r>
            <w:r w:rsidR="0092327E">
              <w:t xml:space="preserve"> and August</w:t>
            </w:r>
            <w:r w:rsidR="00C74897">
              <w:t>’s</w:t>
            </w:r>
            <w:r w:rsidR="00962056">
              <w:t xml:space="preserve"> Minutes</w:t>
            </w:r>
          </w:p>
        </w:tc>
        <w:tc>
          <w:tcPr>
            <w:tcW w:w="3180" w:type="dxa"/>
            <w:shd w:val="pct10" w:color="auto" w:fill="auto"/>
          </w:tcPr>
          <w:p w:rsidR="00F83043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  <w:p w:rsidR="00A2701B" w:rsidRDefault="00A2701B" w:rsidP="00A15FED">
            <w:pPr>
              <w:pStyle w:val="Informal1"/>
              <w:spacing w:before="0" w:after="0"/>
            </w:pPr>
          </w:p>
          <w:p w:rsidR="000E493F" w:rsidRDefault="00962056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</w:tc>
        <w:tc>
          <w:tcPr>
            <w:tcW w:w="3180" w:type="dxa"/>
            <w:shd w:val="pct10" w:color="auto" w:fill="auto"/>
          </w:tcPr>
          <w:p w:rsidR="00A2701B" w:rsidRDefault="00A2701B" w:rsidP="00A15FED">
            <w:pPr>
              <w:pStyle w:val="Informal1"/>
              <w:spacing w:before="0" w:after="0"/>
            </w:pPr>
          </w:p>
          <w:p w:rsidR="00111E50" w:rsidRDefault="00D41E00" w:rsidP="00A15FED">
            <w:pPr>
              <w:pStyle w:val="Informal1"/>
              <w:spacing w:before="0" w:after="0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</w:p>
          <w:p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984A5D" w:rsidRDefault="00984A5D" w:rsidP="00A15FED">
            <w:pPr>
              <w:pStyle w:val="NormalWeb"/>
              <w:spacing w:before="0" w:beforeAutospacing="0" w:after="0" w:afterAutospacing="0"/>
            </w:pPr>
            <w:r>
              <w:t xml:space="preserve">2020 Potential </w:t>
            </w:r>
            <w:r w:rsidR="00675C50">
              <w:t xml:space="preserve">Insurance </w:t>
            </w:r>
            <w:bookmarkStart w:id="3" w:name="_GoBack"/>
            <w:bookmarkEnd w:id="3"/>
            <w:r>
              <w:t>Legislation</w:t>
            </w:r>
          </w:p>
          <w:p w:rsidR="00984A5D" w:rsidRDefault="00984A5D" w:rsidP="00A15FED">
            <w:pPr>
              <w:pStyle w:val="NormalWeb"/>
              <w:spacing w:before="0" w:beforeAutospacing="0" w:after="0" w:afterAutospacing="0"/>
            </w:pPr>
            <w:r>
              <w:t xml:space="preserve">     </w:t>
            </w:r>
            <w:r w:rsidR="00B44394">
              <w:t xml:space="preserve">Potential </w:t>
            </w:r>
            <w:r w:rsidR="00B44394" w:rsidRPr="00B44394">
              <w:t>amendment to §627.428 </w:t>
            </w:r>
          </w:p>
          <w:p w:rsidR="008E090D" w:rsidRDefault="00984A5D" w:rsidP="00A15FED">
            <w:pPr>
              <w:pStyle w:val="NormalWeb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8E090D" w:rsidRPr="0012168F" w:rsidRDefault="0092327E" w:rsidP="00984A5D">
            <w:pPr>
              <w:pStyle w:val="NormalWeb"/>
              <w:spacing w:before="0" w:beforeAutospacing="0" w:after="0" w:afterAutospacing="0"/>
            </w:pPr>
            <w:r>
              <w:t>Michael Meyer</w:t>
            </w:r>
          </w:p>
        </w:tc>
      </w:tr>
      <w:tr w:rsidR="00D41E00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:rsidR="00B44394" w:rsidRDefault="00D41E00" w:rsidP="00A15FED">
            <w:pPr>
              <w:pStyle w:val="NormalWeb"/>
              <w:spacing w:before="0" w:beforeAutospacing="0" w:after="0" w:afterAutospacing="0"/>
            </w:pPr>
            <w:r>
              <w:t xml:space="preserve">CLE Presentation – </w:t>
            </w:r>
            <w:bookmarkStart w:id="4" w:name="_Hlk13840159"/>
            <w:r w:rsidR="00A2701B" w:rsidRPr="00A15FED">
              <w:rPr>
                <w:b/>
              </w:rPr>
              <w:t>“</w:t>
            </w:r>
            <w:r w:rsidR="00B44394">
              <w:rPr>
                <w:b/>
                <w:bCs/>
              </w:rPr>
              <w:t>Risk Managing the Risk Managers: Building a Functional Construction Risk Management Team</w:t>
            </w:r>
            <w:r w:rsidR="00A15FED">
              <w:rPr>
                <w:b/>
                <w:bCs/>
              </w:rPr>
              <w:t>”</w:t>
            </w:r>
            <w:r w:rsidR="0070350F">
              <w:rPr>
                <w:bCs/>
              </w:rPr>
              <w:t xml:space="preserve"> </w:t>
            </w:r>
            <w:r w:rsidR="00A15FED">
              <w:rPr>
                <w:bCs/>
              </w:rPr>
              <w:t>–</w:t>
            </w:r>
            <w:r w:rsidR="0070350F">
              <w:rPr>
                <w:bCs/>
              </w:rPr>
              <w:t xml:space="preserve"> </w:t>
            </w:r>
            <w:r w:rsidR="00A15FED">
              <w:t xml:space="preserve">discussing </w:t>
            </w:r>
            <w:r w:rsidR="00B44394">
              <w:t>how to build a risk management team in</w:t>
            </w:r>
          </w:p>
          <w:p w:rsidR="00DA1C23" w:rsidRPr="0049068C" w:rsidRDefault="00B44394" w:rsidP="00A15FED">
            <w:pPr>
              <w:pStyle w:val="NormalWeb"/>
              <w:spacing w:before="0" w:beforeAutospacing="0" w:after="0" w:afterAutospacing="0"/>
            </w:pPr>
            <w:r>
              <w:t>the construction industry</w:t>
            </w:r>
            <w:r w:rsidR="0070350F">
              <w:t>.</w:t>
            </w:r>
            <w:bookmarkEnd w:id="4"/>
            <w:r>
              <w:t xml:space="preserve"> </w:t>
            </w:r>
            <w:r w:rsidR="00DA1C23">
              <w:rPr>
                <w:bCs/>
              </w:rPr>
              <w:t xml:space="preserve"> </w:t>
            </w:r>
          </w:p>
        </w:tc>
        <w:tc>
          <w:tcPr>
            <w:tcW w:w="3180" w:type="dxa"/>
            <w:shd w:val="pct10" w:color="auto" w:fill="auto"/>
          </w:tcPr>
          <w:p w:rsidR="005F50D3" w:rsidRDefault="00640098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b/>
                <w:bCs/>
              </w:rPr>
              <w:t>Rose Hoyle, PE, CRIS</w:t>
            </w:r>
            <w:r w:rsidR="00A15FED">
              <w:rPr>
                <w:bCs/>
              </w:rPr>
              <w:t xml:space="preserve">, </w:t>
            </w:r>
            <w:r>
              <w:rPr>
                <w:bCs/>
              </w:rPr>
              <w:t>Strategic Operations Manager for Risk Engineering</w:t>
            </w:r>
          </w:p>
          <w:p w:rsidR="00640098" w:rsidRDefault="00640098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  <w:r>
              <w:rPr>
                <w:bCs/>
              </w:rPr>
              <w:t>AXA XL NA Construction</w:t>
            </w:r>
          </w:p>
          <w:p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0E493F" w:rsidRDefault="000E493F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A00" w:rsidRDefault="008E4A00">
      <w:r>
        <w:separator/>
      </w:r>
    </w:p>
  </w:endnote>
  <w:endnote w:type="continuationSeparator" w:id="0">
    <w:p w:rsidR="008E4A00" w:rsidRDefault="008E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A00" w:rsidRDefault="008E4A00">
      <w:r>
        <w:separator/>
      </w:r>
    </w:p>
  </w:footnote>
  <w:footnote w:type="continuationSeparator" w:id="0">
    <w:p w:rsidR="008E4A00" w:rsidRDefault="008E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E493F"/>
    <w:rsid w:val="00111E50"/>
    <w:rsid w:val="0012168F"/>
    <w:rsid w:val="00151EEB"/>
    <w:rsid w:val="00180604"/>
    <w:rsid w:val="001D28E4"/>
    <w:rsid w:val="00214E5D"/>
    <w:rsid w:val="002C702B"/>
    <w:rsid w:val="00377D1F"/>
    <w:rsid w:val="003C3BAD"/>
    <w:rsid w:val="003E7FB3"/>
    <w:rsid w:val="0049068C"/>
    <w:rsid w:val="004E3289"/>
    <w:rsid w:val="004E6EDF"/>
    <w:rsid w:val="004E7FBE"/>
    <w:rsid w:val="005256F1"/>
    <w:rsid w:val="00575051"/>
    <w:rsid w:val="005A4636"/>
    <w:rsid w:val="005E0D1A"/>
    <w:rsid w:val="005F50D3"/>
    <w:rsid w:val="00640098"/>
    <w:rsid w:val="00675C50"/>
    <w:rsid w:val="006A26AE"/>
    <w:rsid w:val="0070350F"/>
    <w:rsid w:val="0076093D"/>
    <w:rsid w:val="0081122C"/>
    <w:rsid w:val="008455D8"/>
    <w:rsid w:val="008A03D2"/>
    <w:rsid w:val="008A4AA8"/>
    <w:rsid w:val="008C3CD5"/>
    <w:rsid w:val="008E090D"/>
    <w:rsid w:val="008E4A00"/>
    <w:rsid w:val="008E5981"/>
    <w:rsid w:val="009132B1"/>
    <w:rsid w:val="0092327E"/>
    <w:rsid w:val="00926DF4"/>
    <w:rsid w:val="009319AA"/>
    <w:rsid w:val="00962056"/>
    <w:rsid w:val="00984A5D"/>
    <w:rsid w:val="00996E3F"/>
    <w:rsid w:val="009B65BF"/>
    <w:rsid w:val="00A008FB"/>
    <w:rsid w:val="00A02190"/>
    <w:rsid w:val="00A15FED"/>
    <w:rsid w:val="00A2701B"/>
    <w:rsid w:val="00A8679F"/>
    <w:rsid w:val="00AC5EFC"/>
    <w:rsid w:val="00B0035E"/>
    <w:rsid w:val="00B44394"/>
    <w:rsid w:val="00BC6BEA"/>
    <w:rsid w:val="00C60CA5"/>
    <w:rsid w:val="00C74897"/>
    <w:rsid w:val="00D41E00"/>
    <w:rsid w:val="00D77FE0"/>
    <w:rsid w:val="00DA1C23"/>
    <w:rsid w:val="00EE4C85"/>
    <w:rsid w:val="00EE60EB"/>
    <w:rsid w:val="00EF59A5"/>
    <w:rsid w:val="00F17443"/>
    <w:rsid w:val="00F56F99"/>
    <w:rsid w:val="00F6610C"/>
    <w:rsid w:val="00F74351"/>
    <w:rsid w:val="00F83043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5F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2019-10-18T20:33:00Z</dcterms:created>
  <dcterms:modified xsi:type="dcterms:W3CDTF">2019-10-18T21:05:00Z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