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42"/>
        <w:gridCol w:w="4818"/>
        <w:gridCol w:w="2952"/>
      </w:tblGrid>
      <w:tr w:rsidR="00F83043" w:rsidTr="00263B96">
        <w:trPr>
          <w:trHeight w:val="3270"/>
        </w:trPr>
        <w:tc>
          <w:tcPr>
            <w:tcW w:w="267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-32766</wp:posOffset>
                      </wp:positionH>
                      <wp:positionV relativeFrom="paragraph">
                        <wp:posOffset>1384706</wp:posOffset>
                      </wp:positionV>
                      <wp:extent cx="1660550" cy="879780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60550" cy="8797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  <w:p w:rsidR="00B47B54" w:rsidRDefault="00B47B54"/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1379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-2.6pt;margin-top:109.05pt;width:130.75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" filled="f" stroked="f">
                      <o:lock v:ext="edit" shapetype="t"/>
                      <v:textbox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  <w:p w:rsidR="00B47B54" w:rsidRDefault="00B47B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Default="003C1FA7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 xml:space="preserve">Construction Law and </w:t>
            </w:r>
            <w:r w:rsidR="003C3BAD">
              <w:rPr>
                <w:b/>
                <w:sz w:val="56"/>
                <w:szCs w:val="56"/>
              </w:rPr>
              <w:t>Insurance &amp; Surety Committee</w:t>
            </w:r>
            <w:r>
              <w:rPr>
                <w:b/>
                <w:sz w:val="56"/>
                <w:szCs w:val="56"/>
              </w:rPr>
              <w:t>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263B96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Annual Convention Meeting</w:t>
            </w:r>
          </w:p>
          <w:p w:rsidR="00F83043" w:rsidRPr="00263B96" w:rsidRDefault="00F83043">
            <w:pPr>
              <w:pStyle w:val="Informal1"/>
              <w:spacing w:before="0" w:after="0"/>
              <w:jc w:val="right"/>
              <w:rPr>
                <w:b/>
                <w:sz w:val="18"/>
                <w:szCs w:val="18"/>
              </w:rPr>
            </w:pPr>
          </w:p>
          <w:p w:rsidR="00F83043" w:rsidRDefault="0085029E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 xml:space="preserve">Thursday, </w:t>
            </w:r>
            <w:r w:rsidR="00F662A9">
              <w:rPr>
                <w:b/>
              </w:rPr>
              <w:t>May</w:t>
            </w:r>
            <w:r w:rsidR="003C3BAD">
              <w:rPr>
                <w:b/>
              </w:rPr>
              <w:t xml:space="preserve"> </w:t>
            </w:r>
            <w:r w:rsidR="00F662A9">
              <w:rPr>
                <w:b/>
              </w:rPr>
              <w:t>30</w:t>
            </w:r>
            <w:r w:rsidR="003C3BAD">
              <w:rPr>
                <w:b/>
              </w:rPr>
              <w:t>, 201</w:t>
            </w:r>
            <w:r w:rsidR="00EF59A5">
              <w:rPr>
                <w:b/>
              </w:rPr>
              <w:t>9</w:t>
            </w:r>
          </w:p>
          <w:p w:rsidR="0085029E" w:rsidRDefault="00F662A9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85029E">
              <w:rPr>
                <w:b/>
              </w:rPr>
              <w:t>:</w:t>
            </w:r>
            <w:r>
              <w:rPr>
                <w:b/>
              </w:rPr>
              <w:t>3</w:t>
            </w:r>
            <w:r w:rsidR="0085029E">
              <w:rPr>
                <w:b/>
              </w:rPr>
              <w:t>0</w:t>
            </w:r>
            <w:r>
              <w:rPr>
                <w:b/>
              </w:rPr>
              <w:t xml:space="preserve"> – 11:00</w:t>
            </w:r>
            <w:r w:rsidR="0085029E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85029E">
              <w:rPr>
                <w:b/>
              </w:rPr>
              <w:t>M</w:t>
            </w:r>
          </w:p>
          <w:p w:rsidR="00F83043" w:rsidRDefault="00F662A9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3C3BAD">
              <w:rPr>
                <w:b/>
              </w:rPr>
              <w:t>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 xml:space="preserve">Dial-in: </w:t>
            </w:r>
            <w:r w:rsidR="0085029E">
              <w:rPr>
                <w:b/>
              </w:rPr>
              <w:t>TBD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 xml:space="preserve">Passcode: </w:t>
            </w:r>
            <w:r w:rsidR="0085029E">
              <w:rPr>
                <w:b/>
              </w:rPr>
              <w:t>TBD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</w:tr>
      <w:tr w:rsidR="00F83043" w:rsidTr="00263B96">
        <w:tc>
          <w:tcPr>
            <w:tcW w:w="10440" w:type="dxa"/>
            <w:gridSpan w:val="4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263B96">
        <w:tc>
          <w:tcPr>
            <w:tcW w:w="2670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770" w:type="dxa"/>
            <w:gridSpan w:val="2"/>
          </w:tcPr>
          <w:p w:rsidR="00F83043" w:rsidRDefault="00F662A9">
            <w:pPr>
              <w:pStyle w:val="Informal1"/>
            </w:pPr>
            <w:r>
              <w:t>Reese Henderson</w:t>
            </w:r>
            <w:r w:rsidR="003C1FA7">
              <w:t>/</w:t>
            </w:r>
            <w:r w:rsidR="003C1FA7">
              <w:t>Michael Meyer/</w:t>
            </w:r>
            <w:r w:rsidR="003C1FA7">
              <w:t>Scott Pence</w:t>
            </w:r>
          </w:p>
        </w:tc>
      </w:tr>
      <w:tr w:rsidR="00F83043" w:rsidTr="00263B96">
        <w:tc>
          <w:tcPr>
            <w:tcW w:w="267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770" w:type="dxa"/>
            <w:gridSpan w:val="2"/>
            <w:tcBorders>
              <w:bottom w:val="nil"/>
            </w:tcBorders>
          </w:tcPr>
          <w:p w:rsidR="00F83043" w:rsidRDefault="00263B96">
            <w:pPr>
              <w:pStyle w:val="Informal1"/>
            </w:pPr>
            <w:r>
              <w:t xml:space="preserve">Construction Law and </w:t>
            </w:r>
            <w:r w:rsidR="003C3BAD">
              <w:t xml:space="preserve">Insurance </w:t>
            </w:r>
            <w:r>
              <w:t>&amp;</w:t>
            </w:r>
            <w:r w:rsidR="003C3BAD">
              <w:t xml:space="preserve"> Surety Committee</w:t>
            </w:r>
            <w:r>
              <w:t>s</w:t>
            </w:r>
            <w:r w:rsidR="003C3BAD">
              <w:t xml:space="preserve"> </w:t>
            </w:r>
            <w:r>
              <w:t>–</w:t>
            </w:r>
            <w:r w:rsidR="003C3BAD">
              <w:t xml:space="preserve"> </w:t>
            </w:r>
            <w:r>
              <w:t>Annual Convention Live</w:t>
            </w:r>
            <w:r w:rsidR="003C3BAD">
              <w:t xml:space="preserve"> </w:t>
            </w:r>
            <w:r>
              <w:t>Meeting</w:t>
            </w:r>
          </w:p>
        </w:tc>
      </w:tr>
      <w:tr w:rsidR="00F83043" w:rsidTr="00263B96">
        <w:trPr>
          <w:trHeight w:val="288"/>
        </w:trPr>
        <w:tc>
          <w:tcPr>
            <w:tcW w:w="2670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770" w:type="dxa"/>
            <w:gridSpan w:val="2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263B96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3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 xml:space="preserve">Agenda </w:t>
            </w:r>
            <w:r w:rsidR="00444885">
              <w:rPr>
                <w:b/>
                <w:sz w:val="36"/>
              </w:rPr>
              <w:t>T</w:t>
            </w:r>
            <w:r>
              <w:rPr>
                <w:b/>
                <w:sz w:val="36"/>
              </w:rPr>
              <w:t>opics</w:t>
            </w:r>
            <w:r w:rsidR="00444885">
              <w:rPr>
                <w:b/>
                <w:sz w:val="36"/>
              </w:rPr>
              <w:t>:</w:t>
            </w:r>
          </w:p>
        </w:tc>
      </w:tr>
      <w:tr w:rsidR="00F83043" w:rsidTr="00263B96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2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  <w:p w:rsidR="00962056" w:rsidRDefault="00962056">
            <w:pPr>
              <w:pStyle w:val="Informal1"/>
            </w:pPr>
          </w:p>
        </w:tc>
        <w:tc>
          <w:tcPr>
            <w:tcW w:w="2952" w:type="dxa"/>
            <w:shd w:val="pct10" w:color="auto" w:fill="auto"/>
          </w:tcPr>
          <w:p w:rsidR="00962056" w:rsidRDefault="00F662A9">
            <w:pPr>
              <w:pStyle w:val="Informal1"/>
            </w:pPr>
            <w:r>
              <w:t>Reese Henderson</w:t>
            </w:r>
            <w:r w:rsidR="008C3CD5">
              <w:t>/</w:t>
            </w:r>
            <w:r w:rsidR="00EF59A5">
              <w:t>Michael Meyer</w:t>
            </w:r>
          </w:p>
        </w:tc>
      </w:tr>
      <w:tr w:rsidR="00D41E00" w:rsidTr="00263B96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2"/>
            <w:shd w:val="pct10" w:color="auto" w:fill="auto"/>
          </w:tcPr>
          <w:p w:rsidR="00D41E00" w:rsidRDefault="00D41E00" w:rsidP="00D41E00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210A5B">
              <w:t xml:space="preserve"> Update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D41E00">
            <w:pPr>
              <w:pStyle w:val="Informal1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  <w:r>
              <w:t>/</w:t>
            </w:r>
            <w:r w:rsidR="00210A5B">
              <w:t>Michael Meyer</w:t>
            </w:r>
          </w:p>
        </w:tc>
      </w:tr>
      <w:tr w:rsidR="00D41E00" w:rsidTr="00263B96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2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(201</w:t>
            </w:r>
            <w:r w:rsidR="00A2701B">
              <w:t>9</w:t>
            </w:r>
            <w:r>
              <w:t>)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</w:pPr>
            <w:r>
              <w:t>Michael Meyer</w:t>
            </w:r>
            <w:r w:rsidR="00210A5B">
              <w:t>/Reese Henderson</w:t>
            </w:r>
          </w:p>
          <w:p w:rsidR="00210A5B" w:rsidRDefault="00210A5B" w:rsidP="00A2701B">
            <w:pPr>
              <w:pStyle w:val="Informal1"/>
              <w:spacing w:after="0"/>
            </w:pPr>
          </w:p>
        </w:tc>
      </w:tr>
      <w:tr w:rsidR="0081122C" w:rsidTr="00263B96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660" w:type="dxa"/>
            <w:gridSpan w:val="2"/>
            <w:shd w:val="pct10" w:color="auto" w:fill="auto"/>
          </w:tcPr>
          <w:p w:rsidR="0081122C" w:rsidRDefault="00FF1FEA" w:rsidP="00A2701B">
            <w:pPr>
              <w:pStyle w:val="NormalWeb"/>
              <w:spacing w:before="0" w:beforeAutospacing="0" w:after="60" w:afterAutospacing="0"/>
            </w:pPr>
            <w:r>
              <w:t>Insurance</w:t>
            </w:r>
            <w:r w:rsidR="00210A5B">
              <w:t xml:space="preserve"> Legislation Update</w:t>
            </w:r>
          </w:p>
          <w:p w:rsidR="00210A5B" w:rsidRDefault="00210A5B" w:rsidP="00A2701B">
            <w:pPr>
              <w:pStyle w:val="NormalWeb"/>
              <w:spacing w:before="0" w:beforeAutospacing="0" w:after="60" w:afterAutospacing="0"/>
            </w:pPr>
          </w:p>
          <w:p w:rsidR="00210A5B" w:rsidRDefault="00210A5B" w:rsidP="00A2701B">
            <w:pPr>
              <w:pStyle w:val="NormalWeb"/>
              <w:spacing w:before="0" w:beforeAutospacing="0" w:after="60" w:afterAutospacing="0"/>
            </w:pPr>
            <w:r>
              <w:t>Construction Legislation Update</w:t>
            </w:r>
          </w:p>
        </w:tc>
        <w:tc>
          <w:tcPr>
            <w:tcW w:w="2952" w:type="dxa"/>
            <w:shd w:val="pct10" w:color="auto" w:fill="auto"/>
          </w:tcPr>
          <w:p w:rsidR="0081122C" w:rsidRDefault="00210A5B" w:rsidP="00A2701B">
            <w:pPr>
              <w:pStyle w:val="NormalWeb"/>
              <w:spacing w:before="0" w:beforeAutospacing="0" w:after="60" w:afterAutospacing="0"/>
            </w:pPr>
            <w:r>
              <w:t>Michael Meyer</w:t>
            </w:r>
          </w:p>
          <w:p w:rsidR="00210A5B" w:rsidRDefault="00210A5B" w:rsidP="00A2701B">
            <w:pPr>
              <w:pStyle w:val="NormalWeb"/>
              <w:spacing w:before="0" w:beforeAutospacing="0" w:after="60" w:afterAutospacing="0"/>
            </w:pPr>
          </w:p>
          <w:p w:rsidR="00210A5B" w:rsidRPr="0012168F" w:rsidRDefault="00210A5B" w:rsidP="00210A5B">
            <w:pPr>
              <w:pStyle w:val="NormalWeb"/>
              <w:spacing w:before="0" w:beforeAutospacing="0" w:after="120" w:afterAutospacing="0"/>
            </w:pPr>
            <w:r>
              <w:t>Reese Henderson</w:t>
            </w:r>
            <w:bookmarkStart w:id="3" w:name="_GoBack"/>
            <w:bookmarkEnd w:id="3"/>
          </w:p>
        </w:tc>
      </w:tr>
      <w:tr w:rsidR="00F83043" w:rsidTr="00263B96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2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536" w:rsidRDefault="00F00536">
      <w:r>
        <w:separator/>
      </w:r>
    </w:p>
  </w:endnote>
  <w:endnote w:type="continuationSeparator" w:id="0">
    <w:p w:rsidR="00F00536" w:rsidRDefault="00F0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536" w:rsidRDefault="00F00536">
      <w:r>
        <w:separator/>
      </w:r>
    </w:p>
  </w:footnote>
  <w:footnote w:type="continuationSeparator" w:id="0">
    <w:p w:rsidR="00F00536" w:rsidRDefault="00F0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12168F"/>
    <w:rsid w:val="001D28E4"/>
    <w:rsid w:val="00204AB7"/>
    <w:rsid w:val="00210A5B"/>
    <w:rsid w:val="00263B96"/>
    <w:rsid w:val="003C1FA7"/>
    <w:rsid w:val="003C3BAD"/>
    <w:rsid w:val="00444885"/>
    <w:rsid w:val="004E6EDF"/>
    <w:rsid w:val="004E7FBE"/>
    <w:rsid w:val="0081122C"/>
    <w:rsid w:val="0085029E"/>
    <w:rsid w:val="008A03D2"/>
    <w:rsid w:val="008A4AA8"/>
    <w:rsid w:val="008C3CD5"/>
    <w:rsid w:val="008E5981"/>
    <w:rsid w:val="00962056"/>
    <w:rsid w:val="00996E3F"/>
    <w:rsid w:val="00A008FB"/>
    <w:rsid w:val="00A2701B"/>
    <w:rsid w:val="00AC5EFC"/>
    <w:rsid w:val="00B47B54"/>
    <w:rsid w:val="00BA4DFB"/>
    <w:rsid w:val="00C60CA5"/>
    <w:rsid w:val="00C74897"/>
    <w:rsid w:val="00D41E00"/>
    <w:rsid w:val="00D77FE0"/>
    <w:rsid w:val="00EF59A5"/>
    <w:rsid w:val="00F00536"/>
    <w:rsid w:val="00F17443"/>
    <w:rsid w:val="00F662A9"/>
    <w:rsid w:val="00F83043"/>
    <w:rsid w:val="00FC2850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D3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2019-05-08T17:56:00Z</dcterms:created>
  <dcterms:modified xsi:type="dcterms:W3CDTF">2019-05-08T18:57:00Z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