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458"/>
        <w:gridCol w:w="2952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5256F1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</w:t>
            </w:r>
            <w:r w:rsidR="00180604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 xml:space="preserve">Approve </w:t>
            </w:r>
            <w:r w:rsidR="00F74351">
              <w:t>April</w:t>
            </w:r>
            <w:r w:rsidR="00C74897">
              <w:t>’s</w:t>
            </w:r>
            <w:r>
              <w:t xml:space="preserve">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8C3CD5">
            <w:pPr>
              <w:pStyle w:val="Informal1"/>
            </w:pPr>
            <w:r>
              <w:t>Scott Pence/</w:t>
            </w:r>
            <w:r w:rsidR="00EF59A5"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180604">
            <w:pPr>
              <w:pStyle w:val="Informal1"/>
            </w:pPr>
            <w:r>
              <w:t>Scott Pence/</w:t>
            </w:r>
            <w:r w:rsidR="00962056">
              <w:t>Michael Meyer</w:t>
            </w:r>
          </w:p>
        </w:tc>
      </w:tr>
      <w:tr w:rsidR="00D41E00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5F50D3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</w:t>
            </w:r>
            <w:r w:rsidR="005E0D1A">
              <w:t xml:space="preserve">Second Half of </w:t>
            </w:r>
            <w:r>
              <w:t>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</w:tc>
      </w:tr>
      <w:tr w:rsidR="0081122C" w:rsidTr="005F50D3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5E0D1A" w:rsidRDefault="00926DF4" w:rsidP="005E0D1A">
            <w:pPr>
              <w:pStyle w:val="NormalWeb"/>
              <w:spacing w:before="0" w:beforeAutospacing="0" w:after="0" w:afterAutospacing="0"/>
            </w:pPr>
            <w:r>
              <w:t xml:space="preserve">Upcoming </w:t>
            </w:r>
            <w:r w:rsidR="005E0D1A">
              <w:t xml:space="preserve">RPPTL Annual Convention and </w:t>
            </w:r>
            <w:r>
              <w:t>Executive Council Meeting in Clearwater, FL,</w:t>
            </w:r>
            <w:r w:rsidR="005E0D1A">
              <w:t xml:space="preserve"> </w:t>
            </w:r>
            <w:r>
              <w:t xml:space="preserve">at the Opal Sands Resort, </w:t>
            </w:r>
          </w:p>
          <w:p w:rsidR="00926DF4" w:rsidRDefault="00926DF4" w:rsidP="005E0D1A">
            <w:pPr>
              <w:pStyle w:val="NormalWeb"/>
              <w:spacing w:before="0" w:beforeAutospacing="0" w:after="0" w:afterAutospacing="0"/>
            </w:pPr>
            <w:r>
              <w:t>on Thursday, May 30, at 9:30 AM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</w:t>
            </w:r>
          </w:p>
        </w:tc>
      </w:tr>
      <w:tr w:rsidR="00D41E00" w:rsidTr="005F50D3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5E0D1A" w:rsidRDefault="00D41E00" w:rsidP="005E0D1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t xml:space="preserve">CLE Presentation – </w:t>
            </w:r>
            <w:r w:rsidR="00A2701B" w:rsidRPr="00A2701B">
              <w:t>“</w:t>
            </w:r>
            <w:r w:rsidR="00926DF4">
              <w:rPr>
                <w:b/>
                <w:bCs/>
              </w:rPr>
              <w:t xml:space="preserve">Design Professional Insurance: </w:t>
            </w:r>
          </w:p>
          <w:p w:rsidR="00D41E00" w:rsidRPr="005E0D1A" w:rsidRDefault="00926DF4" w:rsidP="005E0D1A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Practice and Project Specific Options</w:t>
            </w:r>
            <w:r w:rsidR="00A2701B" w:rsidRPr="00A2701B">
              <w:t>”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5F50D3" w:rsidRDefault="00926DF4" w:rsidP="005F50D3">
            <w:pPr>
              <w:pStyle w:val="NormalWeb"/>
              <w:contextualSpacing/>
              <w:rPr>
                <w:bCs/>
              </w:rPr>
            </w:pPr>
            <w:r>
              <w:rPr>
                <w:b/>
                <w:bCs/>
              </w:rPr>
              <w:t>Kent W. Collier</w:t>
            </w:r>
            <w:r w:rsidR="005A463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J.D</w:t>
            </w:r>
            <w:r w:rsidR="005A4636">
              <w:rPr>
                <w:b/>
                <w:bCs/>
              </w:rPr>
              <w:t>.</w:t>
            </w:r>
            <w:r>
              <w:rPr>
                <w:b/>
                <w:bCs/>
              </w:rPr>
              <w:t>, CRIS</w:t>
            </w:r>
            <w:r w:rsidR="00180604" w:rsidRPr="00180604">
              <w:rPr>
                <w:b/>
                <w:bCs/>
              </w:rPr>
              <w:t xml:space="preserve"> </w:t>
            </w:r>
            <w:r w:rsidR="00180604" w:rsidRPr="00180604">
              <w:rPr>
                <w:bCs/>
              </w:rPr>
              <w:t xml:space="preserve">– </w:t>
            </w:r>
            <w:r>
              <w:rPr>
                <w:bCs/>
              </w:rPr>
              <w:t xml:space="preserve">Client Executive and Professional Services Risk Consultant at </w:t>
            </w:r>
            <w:proofErr w:type="spellStart"/>
            <w:r>
              <w:rPr>
                <w:bCs/>
              </w:rPr>
              <w:t>Greyling</w:t>
            </w:r>
            <w:proofErr w:type="spellEnd"/>
            <w:r>
              <w:rPr>
                <w:bCs/>
              </w:rPr>
              <w:t xml:space="preserve"> Insurance Brokerage &amp; Risk</w:t>
            </w:r>
            <w:r w:rsidRPr="00926DF4">
              <w:rPr>
                <w:bCs/>
              </w:rPr>
              <w:t> Consulting</w:t>
            </w:r>
          </w:p>
          <w:p w:rsidR="005F50D3" w:rsidRPr="005F50D3" w:rsidRDefault="005F50D3" w:rsidP="005F50D3">
            <w:pPr>
              <w:pStyle w:val="NormalWeb"/>
              <w:contextualSpacing/>
              <w:rPr>
                <w:bCs/>
              </w:rPr>
            </w:pPr>
            <w:bookmarkStart w:id="3" w:name="_GoBack"/>
            <w:bookmarkEnd w:id="3"/>
          </w:p>
        </w:tc>
      </w:tr>
      <w:tr w:rsidR="00F83043" w:rsidTr="005F50D3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EB" w:rsidRDefault="00EE60EB">
      <w:r>
        <w:separator/>
      </w:r>
    </w:p>
  </w:endnote>
  <w:endnote w:type="continuationSeparator" w:id="0">
    <w:p w:rsidR="00EE60EB" w:rsidRDefault="00EE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EB" w:rsidRDefault="00EE60EB">
      <w:r>
        <w:separator/>
      </w:r>
    </w:p>
  </w:footnote>
  <w:footnote w:type="continuationSeparator" w:id="0">
    <w:p w:rsidR="00EE60EB" w:rsidRDefault="00EE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80604"/>
    <w:rsid w:val="001D28E4"/>
    <w:rsid w:val="003C3BAD"/>
    <w:rsid w:val="004E6EDF"/>
    <w:rsid w:val="004E7FBE"/>
    <w:rsid w:val="005256F1"/>
    <w:rsid w:val="005A4636"/>
    <w:rsid w:val="005E0D1A"/>
    <w:rsid w:val="005F50D3"/>
    <w:rsid w:val="0076093D"/>
    <w:rsid w:val="0081122C"/>
    <w:rsid w:val="008A03D2"/>
    <w:rsid w:val="008A4AA8"/>
    <w:rsid w:val="008C3CD5"/>
    <w:rsid w:val="008E5981"/>
    <w:rsid w:val="00926DF4"/>
    <w:rsid w:val="00962056"/>
    <w:rsid w:val="00996E3F"/>
    <w:rsid w:val="009B65BF"/>
    <w:rsid w:val="00A008FB"/>
    <w:rsid w:val="00A02190"/>
    <w:rsid w:val="00A2701B"/>
    <w:rsid w:val="00AC5EFC"/>
    <w:rsid w:val="00C60CA5"/>
    <w:rsid w:val="00C74897"/>
    <w:rsid w:val="00D41E00"/>
    <w:rsid w:val="00D77FE0"/>
    <w:rsid w:val="00EE60EB"/>
    <w:rsid w:val="00EF59A5"/>
    <w:rsid w:val="00F17443"/>
    <w:rsid w:val="00F74351"/>
    <w:rsid w:val="00F83043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62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2019-05-17T18:00:00Z</dcterms:created>
  <dcterms:modified xsi:type="dcterms:W3CDTF">2019-05-17T18:23:00Z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