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12168F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6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81122C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November</w:t>
            </w:r>
            <w:r w:rsidR="003C3BAD">
              <w:rPr>
                <w:b/>
              </w:rPr>
              <w:t xml:space="preserve"> </w:t>
            </w:r>
            <w:r w:rsidR="008E5981">
              <w:rPr>
                <w:b/>
              </w:rPr>
              <w:t>1</w:t>
            </w:r>
            <w:r>
              <w:rPr>
                <w:b/>
              </w:rPr>
              <w:t>9</w:t>
            </w:r>
            <w:r w:rsidR="003C3BAD">
              <w:rPr>
                <w:b/>
              </w:rPr>
              <w:t>, 2018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>Mariela Malfeld/Katie Heckert/</w:t>
            </w:r>
            <w:r>
              <w:t>Fred Dudley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</w:pPr>
            <w:r>
              <w:t>Scott Pence</w:t>
            </w:r>
          </w:p>
        </w:tc>
      </w:tr>
      <w:tr w:rsidR="00D41E00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D41E00">
            <w:pPr>
              <w:pStyle w:val="Informal1"/>
            </w:pPr>
            <w:r>
              <w:t>Mariela Malfeld /</w:t>
            </w:r>
          </w:p>
          <w:p w:rsidR="00D41E00" w:rsidRDefault="00D41E00" w:rsidP="00D41E00">
            <w:pPr>
              <w:pStyle w:val="Informal1"/>
            </w:pPr>
            <w:r>
              <w:t>Cynthia Beissel</w:t>
            </w:r>
          </w:p>
        </w:tc>
      </w:tr>
      <w:tr w:rsidR="00D41E00" w:rsidTr="004E7FBE">
        <w:trPr>
          <w:trHeight w:val="900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81122C">
            <w:pPr>
              <w:pStyle w:val="Informal1"/>
            </w:pPr>
            <w:r>
              <w:t>Upcoming CLE (2018-2019)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D41E00">
            <w:pPr>
              <w:pStyle w:val="Informal1"/>
              <w:spacing w:after="120"/>
            </w:pPr>
            <w:r>
              <w:t>Michael Meyer</w:t>
            </w:r>
          </w:p>
        </w:tc>
      </w:tr>
      <w:tr w:rsidR="0081122C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81122C" w:rsidRDefault="0081122C" w:rsidP="0081122C">
            <w:pPr>
              <w:pStyle w:val="NormalWeb"/>
              <w:spacing w:before="60" w:beforeAutospacing="0" w:after="60" w:afterAutospacing="0"/>
            </w:pPr>
            <w:r>
              <w:t>Upcoming Executive Council Meeting – December 5-9, 2018, Four Seasons Hotel, Orlando, FL</w:t>
            </w:r>
          </w:p>
        </w:tc>
        <w:tc>
          <w:tcPr>
            <w:tcW w:w="2952" w:type="dxa"/>
            <w:shd w:val="pct10" w:color="auto" w:fill="auto"/>
          </w:tcPr>
          <w:p w:rsidR="0081122C" w:rsidRPr="0012168F" w:rsidRDefault="0012168F" w:rsidP="0081122C">
            <w:pPr>
              <w:pStyle w:val="NormalWeb"/>
              <w:spacing w:before="60" w:beforeAutospacing="0" w:after="60" w:afterAutospacing="0"/>
            </w:pPr>
            <w:bookmarkStart w:id="3" w:name="_GoBack"/>
            <w:r w:rsidRPr="0012168F">
              <w:t>Scott Pence</w:t>
            </w:r>
            <w:bookmarkEnd w:id="3"/>
          </w:p>
        </w:tc>
      </w:tr>
      <w:tr w:rsidR="00D41E00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81122C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 w:rsidR="0081122C" w:rsidRPr="0081122C">
              <w:rPr>
                <w:b/>
              </w:rPr>
              <w:t>Case Law Update</w:t>
            </w:r>
          </w:p>
        </w:tc>
        <w:tc>
          <w:tcPr>
            <w:tcW w:w="2952" w:type="dxa"/>
            <w:shd w:val="pct10" w:color="auto" w:fill="auto"/>
          </w:tcPr>
          <w:p w:rsidR="00D41E00" w:rsidRDefault="0081122C" w:rsidP="0081122C">
            <w:pPr>
              <w:pStyle w:val="NormalWeb"/>
              <w:spacing w:before="60" w:beforeAutospacing="0" w:after="60" w:afterAutospacing="0"/>
            </w:pPr>
            <w:r>
              <w:rPr>
                <w:b/>
              </w:rPr>
              <w:t>Michael G. Meyer</w:t>
            </w:r>
            <w:r w:rsidR="00D41E00">
              <w:t xml:space="preserve"> 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43" w:rsidRDefault="003C3BAD">
      <w:r>
        <w:separator/>
      </w:r>
    </w:p>
  </w:endnote>
  <w:endnote w:type="continuationSeparator" w:id="0">
    <w:p w:rsidR="00F83043" w:rsidRDefault="003C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43" w:rsidRDefault="003C3BAD">
      <w:r>
        <w:separator/>
      </w:r>
    </w:p>
  </w:footnote>
  <w:footnote w:type="continuationSeparator" w:id="0">
    <w:p w:rsidR="00F83043" w:rsidRDefault="003C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F83043"/>
    <w:rsid w:val="0012168F"/>
    <w:rsid w:val="003C3BAD"/>
    <w:rsid w:val="004E7FBE"/>
    <w:rsid w:val="0081122C"/>
    <w:rsid w:val="008A4AA8"/>
    <w:rsid w:val="008E5981"/>
    <w:rsid w:val="00996E3F"/>
    <w:rsid w:val="00C60CA5"/>
    <w:rsid w:val="00D41E00"/>
    <w:rsid w:val="00F17443"/>
    <w:rsid w:val="00F8304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5623A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101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2018-11-15T22:56:00Z</dcterms:created>
  <dcterms:modified xsi:type="dcterms:W3CDTF">2018-11-15T23:02:00Z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