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D41E00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D41E00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</w:t>
            </w:r>
            <w:r w:rsidR="003C3BAD">
              <w:rPr>
                <w:b/>
              </w:rPr>
              <w:t xml:space="preserve"> </w:t>
            </w:r>
            <w:r w:rsidR="008E5981">
              <w:rPr>
                <w:b/>
              </w:rPr>
              <w:t>1</w:t>
            </w:r>
            <w:r>
              <w:rPr>
                <w:b/>
              </w:rPr>
              <w:t>5</w:t>
            </w:r>
            <w:r w:rsidR="003C3BAD">
              <w:rPr>
                <w:b/>
              </w:rPr>
              <w:t>, 2018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>Mariela Malfeld/Katie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Scott Pence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D41E00">
            <w:pPr>
              <w:pStyle w:val="Informal1"/>
            </w:pPr>
            <w:r>
              <w:t>Mariela Malfeld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4E7FBE">
        <w:trPr>
          <w:trHeight w:val="900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D41E00">
            <w:pPr>
              <w:pStyle w:val="Informal1"/>
              <w:spacing w:after="120"/>
            </w:pPr>
            <w:r>
              <w:t>Upcoming CLE (2018-2019)</w:t>
            </w:r>
            <w:bookmarkStart w:id="3" w:name="_GoBack"/>
            <w:bookmarkEnd w:id="3"/>
          </w:p>
        </w:tc>
        <w:tc>
          <w:tcPr>
            <w:tcW w:w="2952" w:type="dxa"/>
            <w:shd w:val="pct10" w:color="auto" w:fill="auto"/>
          </w:tcPr>
          <w:p w:rsidR="00D41E00" w:rsidRDefault="00D41E00" w:rsidP="00D41E00">
            <w:pPr>
              <w:pStyle w:val="Informal1"/>
              <w:spacing w:after="120"/>
            </w:pPr>
            <w:r>
              <w:t>Michael Meyer</w:t>
            </w:r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D41E00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Pr="00D41E00">
              <w:rPr>
                <w:b/>
              </w:rPr>
              <w:t>Workers’ Compensation and Related Issues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D41E00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 xml:space="preserve">William “bill” </w:t>
            </w:r>
            <w:proofErr w:type="spellStart"/>
            <w:r>
              <w:rPr>
                <w:b/>
              </w:rPr>
              <w:t>Zachry</w:t>
            </w:r>
            <w:proofErr w:type="spellEnd"/>
            <w:r>
              <w:rPr>
                <w:b/>
              </w:rPr>
              <w:t xml:space="preserve"> </w:t>
            </w:r>
          </w:p>
          <w:p w:rsidR="00D41E00" w:rsidRDefault="00D41E00" w:rsidP="00D41E00">
            <w:pPr>
              <w:pStyle w:val="NormalWeb"/>
              <w:spacing w:before="60" w:beforeAutospacing="0" w:after="60" w:afterAutospacing="0"/>
            </w:pPr>
            <w:r w:rsidRPr="004E7FBE">
              <w:t xml:space="preserve">of </w:t>
            </w:r>
            <w:r>
              <w:t xml:space="preserve">The Sedgwick Institute 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FC2850" w:rsidRPr="00DB4B0F" w:rsidRDefault="00FC2850">
      <w:pPr>
        <w:rPr>
          <w:lang w:val="en-GB"/>
        </w:rPr>
      </w:pPr>
    </w:p>
    <w:sectPr w:rsidR="00FC2850" w:rsidRPr="00DB4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43" w:rsidRDefault="003C3BAD">
      <w:r>
        <w:separator/>
      </w:r>
    </w:p>
  </w:endnote>
  <w:endnote w:type="continuationSeparator" w:id="0">
    <w:p w:rsidR="00F83043" w:rsidRDefault="003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50" w:rsidRDefault="00FC2850" w:rsidP="006E7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50" w:rsidRDefault="00FC28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50" w:rsidRDefault="00FC2850" w:rsidP="0086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43" w:rsidRDefault="003C3BAD">
      <w:r>
        <w:separator/>
      </w:r>
    </w:p>
  </w:footnote>
  <w:footnote w:type="continuationSeparator" w:id="0">
    <w:p w:rsidR="00F83043" w:rsidRDefault="003C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F83043"/>
    <w:rsid w:val="003C3BAD"/>
    <w:rsid w:val="004E7FBE"/>
    <w:rsid w:val="008A4AA8"/>
    <w:rsid w:val="008E5981"/>
    <w:rsid w:val="00C60CA5"/>
    <w:rsid w:val="00D41E00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64B4A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93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2018-10-11T21:14:00Z</dcterms:created>
  <dcterms:modified xsi:type="dcterms:W3CDTF">2018-10-11T21:41:00Z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