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 w:rsidR="00E475A2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E475A2" w:rsidRDefault="003A1C8C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E475A2" w:rsidRDefault="003A1C8C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E475A2" w:rsidRDefault="00E475A2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E475A2" w:rsidRDefault="00F523AA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February</w:t>
            </w:r>
            <w:r w:rsidR="003A1C8C">
              <w:rPr>
                <w:b/>
              </w:rPr>
              <w:t xml:space="preserve"> 2</w:t>
            </w:r>
            <w:r>
              <w:rPr>
                <w:b/>
              </w:rPr>
              <w:t>6</w:t>
            </w:r>
            <w:r w:rsidR="003A1C8C">
              <w:rPr>
                <w:b/>
              </w:rPr>
              <w:t>, 201</w:t>
            </w:r>
            <w:r>
              <w:rPr>
                <w:b/>
              </w:rPr>
              <w:t>8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Moderator Code: </w:t>
            </w:r>
            <w:r>
              <w:rPr>
                <w:b/>
                <w:sz w:val="12"/>
                <w:szCs w:val="12"/>
              </w:rPr>
              <w:t>36802#.  To start and end recording of meeting, press #7.  To mute and unmute lines, press *7]</w:t>
            </w:r>
          </w:p>
        </w:tc>
      </w:tr>
      <w:tr w:rsidR="00E475A2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E475A2" w:rsidRDefault="00E475A2">
            <w:pPr>
              <w:pStyle w:val="Informal1"/>
              <w:rPr>
                <w:sz w:val="8"/>
              </w:rPr>
            </w:pPr>
          </w:p>
        </w:tc>
      </w:tr>
      <w:tr w:rsidR="00E475A2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E475A2" w:rsidRDefault="003A1C8C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E475A2" w:rsidRDefault="003A1C8C">
            <w:pPr>
              <w:pStyle w:val="Informal1"/>
            </w:pPr>
            <w:r>
              <w:t>Scott Pence/Michael Meyer/Fred Dudley</w:t>
            </w:r>
          </w:p>
        </w:tc>
      </w:tr>
      <w:tr w:rsidR="00E475A2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475A2" w:rsidRDefault="003A1C8C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E475A2" w:rsidRDefault="003A1C8C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E475A2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E475A2" w:rsidRDefault="00E475A2">
            <w:pPr>
              <w:pStyle w:val="Informal1"/>
            </w:pPr>
          </w:p>
        </w:tc>
      </w:tr>
      <w:bookmarkEnd w:id="1"/>
      <w:tr w:rsidR="00E475A2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E475A2" w:rsidRDefault="003A1C8C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E475A2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E475A2" w:rsidRDefault="003A1C8C"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 w:rsidR="00E475A2" w:rsidRDefault="003A1C8C">
            <w:pPr>
              <w:pStyle w:val="Informal1"/>
            </w:pPr>
            <w:r>
              <w:t>Scott Pence</w:t>
            </w:r>
          </w:p>
        </w:tc>
      </w:tr>
      <w:tr w:rsidR="00E475A2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E475A2" w:rsidRDefault="003A1C8C"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 w:rsidR="00E475A2" w:rsidRDefault="003A1C8C">
            <w:pPr>
              <w:pStyle w:val="Informal1"/>
            </w:pPr>
            <w:r>
              <w:t>Scott Pence</w:t>
            </w:r>
          </w:p>
        </w:tc>
      </w:tr>
      <w:tr w:rsidR="00E475A2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E475A2" w:rsidRDefault="003A1C8C">
            <w:pPr>
              <w:pStyle w:val="Informal1"/>
            </w:pPr>
            <w:r>
              <w:rPr>
                <w:i/>
              </w:rPr>
              <w:t>Insurance</w:t>
            </w:r>
            <w:bookmarkStart w:id="3" w:name="_GoBack"/>
            <w:bookmarkEnd w:id="3"/>
            <w:r>
              <w:rPr>
                <w:i/>
              </w:rPr>
              <w:t xml:space="preserve">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 w:rsidR="00E475A2" w:rsidRDefault="003A1C8C">
            <w:pPr>
              <w:pStyle w:val="Informal1"/>
            </w:pPr>
            <w:r>
              <w:t>Scott Pence / Mariela Malfeld</w:t>
            </w:r>
          </w:p>
        </w:tc>
      </w:tr>
      <w:tr w:rsidR="00E475A2">
        <w:trPr>
          <w:trHeight w:val="94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E475A2" w:rsidRDefault="003A1C8C">
            <w:pPr>
              <w:pStyle w:val="Informal1"/>
              <w:spacing w:after="120"/>
            </w:pPr>
            <w:r>
              <w:t>Upcoming CLE</w:t>
            </w:r>
          </w:p>
          <w:p w:rsidR="00E475A2" w:rsidRDefault="003A1C8C">
            <w:pPr>
              <w:pStyle w:val="Informal1"/>
              <w:spacing w:after="120"/>
            </w:pPr>
            <w:r>
              <w:tab/>
              <w:t>Fundamentals of Insurance (“Insurance 101”) Speaker Series</w:t>
            </w:r>
          </w:p>
          <w:p w:rsidR="00E475A2" w:rsidRDefault="003A1C8C">
            <w:pPr>
              <w:pStyle w:val="Informal1"/>
              <w:spacing w:after="120"/>
            </w:pPr>
            <w:r>
              <w:tab/>
              <w:t>2018 CLE</w:t>
            </w:r>
          </w:p>
        </w:tc>
        <w:tc>
          <w:tcPr>
            <w:tcW w:w="2682" w:type="dxa"/>
            <w:shd w:val="pct10" w:color="auto" w:fill="auto"/>
          </w:tcPr>
          <w:p w:rsidR="00E475A2" w:rsidRDefault="003A1C8C">
            <w:pPr>
              <w:pStyle w:val="Informal1"/>
              <w:spacing w:after="120"/>
            </w:pPr>
            <w:r>
              <w:t>Michael Meyer</w:t>
            </w:r>
          </w:p>
        </w:tc>
      </w:tr>
      <w:tr w:rsidR="00E475A2"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 w:rsidR="00E475A2" w:rsidRDefault="003A1C8C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</w:p>
          <w:p w:rsidR="00E475A2" w:rsidRDefault="003A1C8C" w:rsidP="003A1C8C">
            <w:pPr>
              <w:pStyle w:val="NormalWeb"/>
              <w:spacing w:before="60" w:beforeAutospacing="0" w:after="60" w:afterAutospacing="0"/>
            </w:pPr>
            <w:r>
              <w:rPr>
                <w:b/>
                <w:bCs/>
                <w:iCs/>
              </w:rPr>
              <w:t xml:space="preserve">An Overview </w:t>
            </w:r>
            <w:r>
              <w:rPr>
                <w:b/>
                <w:bCs/>
                <w:iCs/>
              </w:rPr>
              <w:t xml:space="preserve">and Discussion of Professional Liability </w:t>
            </w:r>
            <w:r>
              <w:rPr>
                <w:b/>
                <w:bCs/>
                <w:iCs/>
              </w:rPr>
              <w:t>Insurance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 w:rsidR="003A1C8C" w:rsidRDefault="003A1C8C" w:rsidP="003A1C8C">
            <w:pPr>
              <w:pStyle w:val="Informal1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Brian </w:t>
            </w:r>
            <w:proofErr w:type="spellStart"/>
            <w:r>
              <w:rPr>
                <w:b/>
                <w:color w:val="000000"/>
              </w:rPr>
              <w:t>Kouwenhoven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b/>
                <w:color w:val="000000"/>
              </w:rPr>
              <w:t xml:space="preserve"> </w:t>
            </w:r>
          </w:p>
          <w:p w:rsidR="00E475A2" w:rsidRDefault="003A1C8C" w:rsidP="003A1C8C">
            <w:pPr>
              <w:pStyle w:val="Informal1"/>
              <w:spacing w:before="0" w:after="0"/>
              <w:rPr>
                <w:szCs w:val="24"/>
              </w:rPr>
            </w:pPr>
            <w:r>
              <w:rPr>
                <w:b/>
                <w:color w:val="000000"/>
              </w:rPr>
              <w:t xml:space="preserve">Brenda </w:t>
            </w:r>
            <w:proofErr w:type="spellStart"/>
            <w:r>
              <w:rPr>
                <w:b/>
                <w:color w:val="000000"/>
              </w:rPr>
              <w:t>Kouwenhoven</w:t>
            </w:r>
            <w:proofErr w:type="spellEnd"/>
            <w:r>
              <w:rPr>
                <w:color w:val="000000"/>
              </w:rPr>
              <w:t xml:space="preserve">, of </w:t>
            </w:r>
            <w:proofErr w:type="spellStart"/>
            <w:r>
              <w:rPr>
                <w:color w:val="000000"/>
              </w:rPr>
              <w:t>Kouwenhoven</w:t>
            </w:r>
            <w:proofErr w:type="spellEnd"/>
            <w:r>
              <w:rPr>
                <w:color w:val="000000"/>
              </w:rPr>
              <w:t xml:space="preserve"> &amp; Associates, Inc. in Longwood, FL</w:t>
            </w:r>
          </w:p>
        </w:tc>
      </w:tr>
      <w:tr w:rsidR="00E475A2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E475A2" w:rsidRDefault="003A1C8C">
            <w:pPr>
              <w:pStyle w:val="Informal1"/>
            </w:pPr>
            <w:r>
              <w:t>Adjourn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1"/>
            </w:pPr>
          </w:p>
        </w:tc>
      </w:tr>
    </w:tbl>
    <w:p w:rsidR="00E475A2" w:rsidRDefault="00E475A2">
      <w:pPr>
        <w:rPr>
          <w:lang w:val="en-GB"/>
        </w:rPr>
      </w:pPr>
      <w:bookmarkStart w:id="4" w:name="AdditionalInformation"/>
      <w:bookmarkEnd w:id="4"/>
    </w:p>
    <w:sectPr w:rsidR="00E47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A2" w:rsidRDefault="003A1C8C">
      <w:r>
        <w:separator/>
      </w:r>
    </w:p>
  </w:endnote>
  <w:endnote w:type="continuationSeparator" w:id="0">
    <w:p w:rsidR="00E475A2" w:rsidRDefault="003A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2" w:rsidRDefault="00E475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2" w:rsidRDefault="003A1C8C"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 w:rsidR="00F523AA" w:rsidRPr="00F523AA">
      <w:rPr>
        <w:rStyle w:val="DocID"/>
      </w:rPr>
      <w:t>114008983.1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2" w:rsidRDefault="00E47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A2" w:rsidRDefault="003A1C8C">
      <w:r>
        <w:separator/>
      </w:r>
    </w:p>
  </w:footnote>
  <w:footnote w:type="continuationSeparator" w:id="0">
    <w:p w:rsidR="00E475A2" w:rsidRDefault="003A1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2" w:rsidRDefault="00E475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2" w:rsidRDefault="00E475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2" w:rsidRDefault="00E47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E475A2"/>
    <w:rsid w:val="003A1C8C"/>
    <w:rsid w:val="00E475A2"/>
    <w:rsid w:val="00F5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113</Words>
  <Characters>735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lastModifiedBy/>
  <cp:revision>1</cp:revision>
  <dcterms:created xsi:type="dcterms:W3CDTF">2018-02-21T21:19:00Z</dcterms:created>
  <dcterms:modified xsi:type="dcterms:W3CDTF">2018-02-21T21:30:00Z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114008983.1</vt:lpwstr>
  </property>
</Properties>
</file>