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rPr>
          <w:trHeight w:val="3270"/>
        </w:trPr>
        <w:tc>
          <w:tcPr>
            <w:tcW w:w="2610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Special In-Person Meeting 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Hyatt Regency Coconut Point, Bonita Springs, FL 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2, 2017</w:t>
            </w:r>
            <w:bookmarkStart w:id="1" w:name="_GoBack"/>
            <w:bookmarkEnd w:id="1"/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1:30 PM -2:30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Great Egret Conference Room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If unable to attend in person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ab/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2"/>
                <w:szCs w:val="12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Pence/Michael Meyer/Fred Dudley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</w:t>
            </w:r>
          </w:p>
        </w:tc>
      </w:tr>
      <w:tr>
        <w:trPr>
          <w:trHeight w:val="288"/>
        </w:trPr>
        <w:tc>
          <w:tcPr>
            <w:tcW w:w="2610" w:type="dxa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tcBorders>
              <w:top w:val="nil"/>
            </w:tcBorders>
          </w:tcPr>
          <w:p>
            <w:pPr>
              <w:pStyle w:val="Informal1"/>
            </w:pPr>
            <w:r>
              <w:rPr>
                <w:sz w:val="22"/>
                <w:szCs w:val="22"/>
              </w:rPr>
              <w:t>In-Person Meeting – Coinciding with Executive Council Meeting</w:t>
            </w:r>
          </w:p>
        </w:tc>
      </w:tr>
      <w:bookmarkEnd w:id="2"/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Flood Insurance Bill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Trey Goldman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Board Certification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Website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Michael Meyer/Derrick </w:t>
            </w:r>
            <w:proofErr w:type="spellStart"/>
            <w:r>
              <w:t>Valkenburg</w:t>
            </w:r>
            <w:proofErr w:type="spellEnd"/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Annual Convention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CLE Presentation – </w:t>
            </w:r>
            <w:r>
              <w:rPr>
                <w:b/>
                <w:i/>
              </w:rPr>
              <w:t>Update on 2017 Legislative Session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b/>
              </w:rPr>
              <w:t>Frederick (“Fred”) R. Dudley, Esq.</w:t>
            </w:r>
            <w:r>
              <w:t xml:space="preserve">, of Dudley, Sellers Heath &amp; Healy, </w:t>
            </w:r>
            <w:proofErr w:type="spellStart"/>
            <w:r>
              <w:t>P.L</w:t>
            </w:r>
            <w:proofErr w:type="spellEnd"/>
            <w:r>
              <w:t>. in Tallahassee</w:t>
            </w:r>
          </w:p>
        </w:tc>
      </w:tr>
      <w:tr>
        <w:tc>
          <w:tcPr>
            <w:tcW w:w="2610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111478854.1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130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2017-04-25T17:09:00Z</dcterms:created>
  <dcterms:modified xsi:type="dcterms:W3CDTF">2017-05-22T20:49:00Z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111478854.1</vt:lpwstr>
  </property>
</Properties>
</file>