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 17,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CLE Presentation – Case Law Update</w:t>
            </w:r>
            <w:bookmarkStart w:id="3" w:name="_GoBack"/>
            <w:bookmarkEnd w:id="3"/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109195709.1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2016-10-15T18:15:00Z</dcterms:created>
  <dcterms:modified xsi:type="dcterms:W3CDTF">2016-10-15T18:23:00Z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109195709.1</vt:lpwstr>
  </property>
</Properties>
</file>