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January 19,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Passcode: </w:t>
            </w:r>
            <w:r>
              <w:rPr>
                <w:b/>
              </w:rPr>
              <w:t>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Moderator </w:t>
            </w:r>
            <w:r>
              <w:rPr>
                <w:b/>
              </w:rPr>
              <w:t>36802#</w:t>
            </w:r>
            <w:r>
              <w:rPr>
                <w:b/>
              </w:rPr>
              <w:t xml:space="preserve">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bookmarkStart w:id="2" w:name="_GoBack"/>
            <w:bookmarkEnd w:id="2"/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3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3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Scott Pence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Risk Management CLE Series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Pence/Michael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Change in February Meeting 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Scott Pence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– Case Law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  <w:p>
            <w:pPr>
              <w:pStyle w:val="Informal1"/>
            </w:pPr>
            <w:r>
              <w:t xml:space="preserve">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5" w:name="AdditionalInformation"/>
      <w:bookmarkEnd w:id="5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103300094.1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2016-01-14T16:25:00Z</dcterms:created>
  <dcterms:modified xsi:type="dcterms:W3CDTF">2016-01-14T18:09:00Z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103300094.1</vt:lpwstr>
  </property>
</Properties>
</file>