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 19,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785 421 6320#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36802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Coverage under Commercial General Liability Policies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Mark Boyle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4" w:name="_GoBack"/>
            <w:bookmarkEnd w:id="4"/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5" w:name="AdditionalInformation"/>
            <w:bookmarkStart w:id="6" w:name="Observers" w:colFirst="0" w:colLast="2"/>
            <w:bookmarkEnd w:id="5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6"/>
    </w:tbl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102461434.1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2015-10-16T19:43:00Z</dcterms:created>
  <dcterms:modified xsi:type="dcterms:W3CDTF">2015-10-16T19:46:00Z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102461434.1</vt:lpwstr>
  </property>
</Properties>
</file>