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 20,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13137 (Moderator does not use passcode)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  <w:bookmarkStart w:id="2" w:name="_GoBack"/>
            <w:bookmarkEnd w:id="2"/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3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3"/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 topics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Draft Legislation - Section 713.24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Legal and Regulatory Framework, Ethical Reporting Requirements, and Insurance Coverage for Cyber Risk and Reality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Roberta D. Anderson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5" w:name="Observers" w:colFirst="0" w:colLast="2"/>
            <w:bookmarkStart w:id="6" w:name="AdditionalInformation"/>
            <w:bookmarkEnd w:id="6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lastRenderedPageBreak/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5"/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100772475.1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2015-04-12T20:30:00Z</dcterms:created>
  <dcterms:modified xsi:type="dcterms:W3CDTF">2015-04-12T20:40:00Z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100772475.1</vt:lpwstr>
  </property>
</Properties>
</file>