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 16,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Noon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Moderator: 13137 (Moderator does not use passcode)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Insurance &amp; Surety Committee Conference Call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Pending Legislation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Executive Council Meeting - Friday, March 20, 2015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 Data Breach Trends and Ethical Best Practices for Preparation and Response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Jeremy R. Henley, CHPC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4" w:name="Observers" w:colFirst="0" w:colLast="2"/>
            <w:bookmarkStart w:id="5" w:name="AdditionalInformation"/>
            <w:bookmarkEnd w:id="5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lastRenderedPageBreak/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4"/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100520681.1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proofState w:spelling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&amp; Surety Committee</vt:lpstr>
    </vt:vector>
  </TitlesOfParts>
  <Manager/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Insurance &amp; Surety Committee</dc:title>
  <dc:subject>Introduction</dc:subject>
  <dc:creator/>
  <cp:keywords/>
  <dc:description/>
  <cp:lastModifiedBy/>
  <cp:revision>1</cp:revision>
  <dcterms:created xsi:type="dcterms:W3CDTF">2015-03-09T17:03:00Z</dcterms:created>
  <dcterms:modified xsi:type="dcterms:W3CDTF">2015-03-09T17:11:00Z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100520681.1</vt:lpwstr>
  </property>
</Properties>
</file>