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12/15/14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5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Beginning at NOON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1-888-376-5050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Pin: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Input Participant Code)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Cyber Insurance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"Insurance Gaps - In The Eyes of the Beholder" - Charles E. Comiskey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37316372.1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112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Introduction</dc:subject>
  <dc:creator/>
  <cp:keywords/>
  <dc:description/>
  <cp:lastModifiedBy/>
  <cp:revision>1</cp:revision>
  <dcterms:created xsi:type="dcterms:W3CDTF">2014-12-07T22:06:00Z</dcterms:created>
  <dcterms:modified xsi:type="dcterms:W3CDTF">2014-12-07T22:06:00Z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37316372.1</vt:lpwstr>
  </property>
</Properties>
</file>