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Florida RPPTL 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June 16, 2014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Time: Noon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50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842 548 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</w:t>
            </w:r>
          </w:p>
        </w:tc>
      </w:tr>
      <w:bookmarkEnd w:id="1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bookmarkStart w:id="3" w:name="Names" w:colFirst="0" w:colLast="4"/>
            <w:r>
              <w:t>Meeting called by:</w:t>
            </w:r>
          </w:p>
        </w:tc>
        <w:tc>
          <w:tcPr>
            <w:tcW w:w="2088" w:type="dxa"/>
          </w:tcPr>
          <w:p>
            <w:pPr>
              <w:pStyle w:val="Standard1"/>
            </w:pPr>
            <w:r>
              <w:t>Cary Wright/Fred Dudley</w:t>
            </w:r>
          </w:p>
        </w:tc>
        <w:tc>
          <w:tcPr>
            <w:tcW w:w="2088" w:type="dxa"/>
          </w:tcPr>
          <w:p>
            <w:r>
              <w:t>Type of meeting: Monthly Telephone Conference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 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Tim Lewis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Membership Committee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CLE Presentation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Meyer/Pat Wielinski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35148460.1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removePersonalInformation/>
  <w:embedSystemFonts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74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RPPTL Insurance &amp; Surety Committee</vt:lpstr>
    </vt:vector>
  </TitlesOfParts>
  <Manager/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RPPTL Insurance &amp; Surety Committee</dc:title>
  <dc:subject>Introduction</dc:subject>
  <dc:creator/>
  <cp:keywords/>
  <dc:description/>
  <cp:lastModifiedBy/>
  <cp:revision>1</cp:revision>
  <dcterms:created xsi:type="dcterms:W3CDTF">2014-06-14T16:32:00Z</dcterms:created>
  <dcterms:modified xsi:type="dcterms:W3CDTF">2014-06-14T16:32:00Z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35148460.1</vt:lpwstr>
  </property>
</Properties>
</file>