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 Monthly Call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May 19,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5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Upcoming Executive Council Meeting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CLE - Payment and Performance Bonds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Bruce King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30028873.1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78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Wizard</vt:lpstr>
    </vt:vector>
  </TitlesOfParts>
  <Manager/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&amp; Surety Committee Monthly Call</dc:title>
  <dc:subject>Introduction</dc:subject>
  <dc:creator/>
  <cp:keywords/>
  <dc:description/>
  <cp:lastModifiedBy/>
  <cp:revision>1</cp:revision>
  <dcterms:created xsi:type="dcterms:W3CDTF">2014-05-16T16:51:00Z</dcterms:created>
  <dcterms:modified xsi:type="dcterms:W3CDTF">2014-05-16T16:51:00Z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30028873.1</vt:lpwstr>
  </property>
</Properties>
</file>