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November 21,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3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  <w:r>
              <w:t>Monthly Telephone Conference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Facilitator: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Sarasota Executive Council Meeting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- The Emerging Trend In Insuring The Indemnity Obligation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Elizabeth Larsen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28290048.1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93</Words>
  <Characters>573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</vt:lpstr>
    </vt:vector>
  </TitlesOfParts>
  <Manager/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&amp; Surety Committee</dc:title>
  <dc:subject>Introduction</dc:subject>
  <dc:creator/>
  <cp:keywords/>
  <dc:description/>
  <cp:lastModifiedBy/>
  <cp:revision>1</cp:revision>
  <dcterms:created xsi:type="dcterms:W3CDTF">2013-10-16T23:00:00Z</dcterms:created>
  <dcterms:modified xsi:type="dcterms:W3CDTF">2013-10-16T23:00:00Z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28290048.1</vt:lpwstr>
  </property>
</Properties>
</file>