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Insurance and Surety Committee 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February 18, 2013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 Hour, 19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 Information: 888-376-5050; Participant Code: 8425484201# (Leader Pin: 13137 -- Moderator only inputs the Leader Pin)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Florida Bar Insurance &amp; Surety Committee Telephone Conference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bookmarkEnd w:id="1"/>
      <w:tr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3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Dudely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1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the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Speakers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Newsletter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Section CLE Webinar -- Wednesday, May 1, 2013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Tract at 2014 CLI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Revisions to Section 627.4137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-- Axis Surplus Insurance Company v. Contravest Construction Company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Mark Boyle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26219162.1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removePersonalInformation/>
  <w:embedSystemFonts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Insurance and Surety Committee Monthly Telephone Conference</vt:lpstr>
    </vt:vector>
  </TitlesOfParts>
  <Manager/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Insurance and Surety Committee Monthly Telephone Conference</dc:title>
  <dc:subject>Introduction</dc:subject>
  <dc:creator/>
  <cp:keywords/>
  <dc:description/>
  <cp:lastModifiedBy/>
  <cp:revision>1</cp:revision>
  <dcterms:created xsi:type="dcterms:W3CDTF">2013-02-14T16:11:00Z</dcterms:created>
  <dcterms:modified xsi:type="dcterms:W3CDTF">2013-02-14T16:11:00Z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26219162.1</vt:lpwstr>
  </property>
</Properties>
</file>