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Insurance &amp; Surety Committee Committee Meeting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November 19, 2012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25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 Information: 888-376-5050; Participant Code: 3959652100# (Leader Pin: 64272 -- Moderator only inputs the Leader Pin)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Committee Members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Speakers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Newsletter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Section CLE Webinar -- Wednesday, May 1, 2013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Tract at 2014 CLI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-- Business Interruption Insurance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Patrick J. O'Connor, Jr.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25085070.1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removePersonalInformation/>
  <w:embedSystemFonts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122</Words>
  <Characters>685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&amp; Surety Committee Committee Meeting </vt:lpstr>
    </vt:vector>
  </TitlesOfParts>
  <Manager/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Insurance &amp; Surety Committee Committee Meeting </dc:title>
  <dc:subject>Introduction</dc:subject>
  <dc:creator/>
  <cp:keywords/>
  <dc:description/>
  <cp:lastModifiedBy/>
  <cp:revision>1</cp:revision>
  <dcterms:created xsi:type="dcterms:W3CDTF">2012-11-14T00:01:00Z</dcterms:created>
  <dcterms:modified xsi:type="dcterms:W3CDTF">2012-11-14T00:01:00Z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25085070.1</vt:lpwstr>
  </property>
</Properties>
</file>