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Insurance &amp; Surety Committee Monthly Meeting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September 17, 2012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 Hour, 30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 Information: 888-376-5050; Participant Code: 8425484201# (Leader Pin: 13137 -- Moderator only inputs the Leader Pin)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Committee Members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Opening Remarks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Speakers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Newsletter/Sponsorship Opportunities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10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Section CLE Webinar -- Wednesday, May 1, 2013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Full-Day Seminar/Insurance Tract at CLI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Rich Scislowski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24629447.1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removePersonalInformation/>
  <w:embedSystemFonts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Insurance &amp; Surety Committee Monthly Meeting </vt:lpstr>
    </vt:vector>
  </TitlesOfParts>
  <Manager/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Insurance &amp; Surety Committee Monthly Meeting </dc:title>
  <dc:subject>Opening Remarks</dc:subject>
  <dc:creator/>
  <cp:keywords/>
  <dc:description/>
  <cp:lastModifiedBy/>
  <cp:revision>1</cp:revision>
  <dcterms:created xsi:type="dcterms:W3CDTF">2012-09-11T20:43:00Z</dcterms:created>
  <dcterms:modified xsi:type="dcterms:W3CDTF">2012-09-11T20:43:00Z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24629447.1</vt:lpwstr>
  </property>
</Properties>
</file>