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 w:rsidR="00ED6404" w:rsidTr="00976FC8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ED6404" w:rsidRDefault="0086611F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1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DC0509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36"/>
                <w:szCs w:val="36"/>
              </w:rPr>
            </w:pPr>
            <w:bookmarkStart w:id="0" w:name="AgendaTitle"/>
            <w:bookmarkEnd w:id="0"/>
            <w:r w:rsidRPr="00246EF1">
              <w:rPr>
                <w:b/>
                <w:sz w:val="36"/>
                <w:szCs w:val="36"/>
              </w:rPr>
              <w:t xml:space="preserve">Florida Bar - RPPTL Section </w:t>
            </w:r>
          </w:p>
          <w:p w:rsidR="00ED6404" w:rsidRPr="00246EF1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36"/>
                <w:szCs w:val="36"/>
              </w:rPr>
            </w:pPr>
            <w:r w:rsidRPr="00246EF1">
              <w:rPr>
                <w:b/>
                <w:sz w:val="36"/>
                <w:szCs w:val="36"/>
              </w:rPr>
              <w:t>Construction Law Committee Monthly Telephone Conference</w:t>
            </w:r>
            <w:r w:rsidR="00360B9D">
              <w:rPr>
                <w:b/>
                <w:sz w:val="36"/>
                <w:szCs w:val="36"/>
              </w:rPr>
              <w:t xml:space="preserve"> &amp; CLE</w:t>
            </w:r>
          </w:p>
          <w:p w:rsidR="00ED6404" w:rsidRDefault="00ED6404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ED6404" w:rsidRDefault="00BC26E6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February 8</w:t>
            </w:r>
            <w:r w:rsidR="00DC0509">
              <w:rPr>
                <w:b/>
                <w:sz w:val="20"/>
              </w:rPr>
              <w:t>, 2021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 w:rsidRPr="00361A1F">
              <w:rPr>
                <w:b/>
                <w:sz w:val="20"/>
                <w:highlight w:val="yellow"/>
              </w:rPr>
              <w:t>Dial-in: 888-</w:t>
            </w:r>
            <w:r w:rsidR="00361A1F" w:rsidRPr="00361A1F">
              <w:rPr>
                <w:b/>
                <w:sz w:val="20"/>
                <w:highlight w:val="yellow"/>
              </w:rPr>
              <w:t>788-0099</w:t>
            </w:r>
          </w:p>
          <w:p w:rsidR="00ED6404" w:rsidRDefault="00361A1F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 w:rsidRPr="00361A1F">
              <w:rPr>
                <w:b/>
                <w:sz w:val="20"/>
                <w:highlight w:val="yellow"/>
              </w:rPr>
              <w:t xml:space="preserve">Meeting ID:  </w:t>
            </w:r>
            <w:r w:rsidR="00051DD8">
              <w:rPr>
                <w:b/>
                <w:sz w:val="20"/>
                <w:highlight w:val="yellow"/>
              </w:rPr>
              <w:t>947 6580 8241</w:t>
            </w:r>
            <w:r w:rsidRPr="00361A1F">
              <w:rPr>
                <w:b/>
                <w:sz w:val="20"/>
                <w:highlight w:val="yellow"/>
              </w:rPr>
              <w:t xml:space="preserve"> / Password: </w:t>
            </w:r>
            <w:r w:rsidR="00051DD8" w:rsidRPr="00051DD8">
              <w:rPr>
                <w:b/>
                <w:sz w:val="20"/>
                <w:highlight w:val="yellow"/>
              </w:rPr>
              <w:t>79471039</w:t>
            </w:r>
          </w:p>
          <w:p w:rsidR="00ED6404" w:rsidRPr="003707F2" w:rsidRDefault="00ED6404" w:rsidP="000D1138">
            <w:pPr>
              <w:pStyle w:val="Informal1"/>
              <w:spacing w:before="0" w:after="0"/>
              <w:ind w:right="72"/>
              <w:jc w:val="right"/>
              <w:rPr>
                <w:b/>
                <w:sz w:val="16"/>
                <w:szCs w:val="16"/>
              </w:rPr>
            </w:pPr>
          </w:p>
        </w:tc>
      </w:tr>
      <w:tr w:rsidR="00ED6404" w:rsidTr="00976FC8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 w:rsidTr="00976FC8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ED6404" w:rsidRDefault="006F41B4" w:rsidP="00360B9D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Reese Henderson, Jr./Sanjay Kurian</w:t>
            </w:r>
            <w:r w:rsidR="002C3970">
              <w:rPr>
                <w:sz w:val="22"/>
                <w:szCs w:val="22"/>
              </w:rPr>
              <w:t>/Bruce Partington</w:t>
            </w:r>
          </w:p>
        </w:tc>
      </w:tr>
      <w:tr w:rsidR="00ED6404" w:rsidTr="00976FC8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ED6404" w:rsidRDefault="006F41B4" w:rsidP="00976FC8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  <w:r w:rsidR="00246EF1">
              <w:rPr>
                <w:sz w:val="22"/>
                <w:szCs w:val="22"/>
              </w:rPr>
              <w:t xml:space="preserve"> </w:t>
            </w:r>
            <w:r w:rsidR="00976FC8">
              <w:rPr>
                <w:sz w:val="22"/>
                <w:szCs w:val="22"/>
              </w:rPr>
              <w:t>&amp; CLE</w:t>
            </w:r>
          </w:p>
        </w:tc>
      </w:tr>
      <w:bookmarkEnd w:id="1"/>
      <w:tr w:rsidR="00ED6404" w:rsidTr="00976FC8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>Introduction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Reese Henderson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3800AE" w:rsidRPr="006F41B4" w:rsidRDefault="006F41B4" w:rsidP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bookmarkStart w:id="2" w:name="Topics"/>
            <w:bookmarkEnd w:id="2"/>
            <w:r w:rsidRPr="006F41B4">
              <w:rPr>
                <w:bCs/>
                <w:color w:val="000000"/>
              </w:rPr>
              <w:t>Approval of</w:t>
            </w:r>
            <w:r w:rsidR="003800AE">
              <w:rPr>
                <w:bCs/>
                <w:color w:val="000000"/>
              </w:rPr>
              <w:t xml:space="preserve"> CLC</w:t>
            </w:r>
            <w:r w:rsidRPr="006F41B4">
              <w:rPr>
                <w:bCs/>
                <w:color w:val="000000"/>
              </w:rPr>
              <w:t xml:space="preserve"> Minutes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3800AE" w:rsidRDefault="006F41B4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Rob Doan, Secretary</w:t>
            </w:r>
          </w:p>
          <w:p w:rsidR="00976FC8" w:rsidRPr="006F41B4" w:rsidRDefault="00976FC8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  <w:u w:val="single"/>
              </w:rPr>
              <w:t>Subcommittee 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3800AE" w:rsidRPr="006F41B4" w:rsidRDefault="003800AE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125C66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ABA Forum Liaison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ED6404" w:rsidRPr="006F41B4" w:rsidRDefault="006567C5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proofErr w:type="spellStart"/>
            <w:r w:rsidRPr="006F41B4">
              <w:rPr>
                <w:bCs/>
                <w:color w:val="000000"/>
                <w:sz w:val="20"/>
              </w:rPr>
              <w:t>Claramargaret</w:t>
            </w:r>
            <w:proofErr w:type="spellEnd"/>
            <w:r w:rsidRPr="006F41B4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6F41B4">
              <w:rPr>
                <w:bCs/>
                <w:color w:val="000000"/>
                <w:sz w:val="20"/>
              </w:rPr>
              <w:t>Groover</w:t>
            </w:r>
            <w:proofErr w:type="spellEnd"/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ADR</w:t>
            </w:r>
            <w:proofErr w:type="spellEnd"/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Deborah Mastin</w:t>
            </w:r>
            <w:r w:rsidR="00AE251B">
              <w:rPr>
                <w:bCs/>
                <w:color w:val="000000"/>
                <w:sz w:val="20"/>
              </w:rPr>
              <w:t xml:space="preserve"> and </w:t>
            </w:r>
            <w:r w:rsidR="00C40C13">
              <w:rPr>
                <w:bCs/>
                <w:color w:val="000000"/>
                <w:sz w:val="20"/>
              </w:rPr>
              <w:t>Giselle Leonardo</w:t>
            </w:r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Certification Exam </w:t>
            </w:r>
            <w:r w:rsidR="006F41B4" w:rsidRPr="006F41B4">
              <w:rPr>
                <w:bCs/>
                <w:color w:val="000000"/>
              </w:rPr>
              <w:t xml:space="preserve">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E11E72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Joe Dill</w:t>
            </w:r>
            <w:r w:rsidR="00E54F45">
              <w:rPr>
                <w:bCs/>
                <w:color w:val="000000"/>
                <w:sz w:val="20"/>
              </w:rPr>
              <w:t xml:space="preserve"> and Natalie Thomas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Certification Review Course </w:t>
            </w:r>
            <w:r w:rsidR="006F41B4" w:rsidRPr="006F41B4">
              <w:rPr>
                <w:bCs/>
                <w:color w:val="000000"/>
              </w:rPr>
              <w:t xml:space="preserve">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 w:rsidP="0008598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Mindy Gentile and </w:t>
            </w:r>
            <w:r w:rsidR="00085988">
              <w:rPr>
                <w:bCs/>
                <w:color w:val="000000"/>
                <w:sz w:val="20"/>
              </w:rPr>
              <w:t>Elizabeth</w:t>
            </w:r>
            <w:r w:rsidRPr="006F41B4">
              <w:rPr>
                <w:bCs/>
                <w:color w:val="000000"/>
                <w:sz w:val="20"/>
              </w:rPr>
              <w:t xml:space="preserve"> Ferguson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Construction Law Institute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Jason Quintero 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Construction Litigation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Brett Henson and Natalie Yello</w:t>
            </w:r>
          </w:p>
        </w:tc>
      </w:tr>
      <w:tr w:rsidR="00AE251B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AE251B" w:rsidRPr="00B7349A" w:rsidRDefault="00AE251B" w:rsidP="00125C6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Construction Regulation  </w:t>
            </w:r>
            <w:r w:rsidR="00B7349A">
              <w:rPr>
                <w:b/>
                <w:bCs/>
                <w:color w:val="000000"/>
              </w:rPr>
              <w:t>NO REPORT THIS MONTH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AE251B" w:rsidRPr="006F41B4" w:rsidRDefault="00AE251B" w:rsidP="00AE251B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Chris Cobb and James Gonzalez</w:t>
            </w:r>
          </w:p>
        </w:tc>
      </w:tr>
      <w:tr w:rsidR="00ED6404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:rsidR="00ED6404" w:rsidRPr="00B7349A" w:rsidRDefault="006F41B4" w:rsidP="00125C6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Transactions  </w:t>
            </w:r>
            <w:r w:rsidR="00B7349A">
              <w:rPr>
                <w:b/>
                <w:bCs/>
                <w:color w:val="000000"/>
              </w:rPr>
              <w:t>NO REPORT THIS MONTH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proofErr w:type="spellStart"/>
            <w:r w:rsidRPr="006F41B4">
              <w:rPr>
                <w:bCs/>
                <w:color w:val="000000"/>
                <w:sz w:val="20"/>
              </w:rPr>
              <w:t>Claramargaret</w:t>
            </w:r>
            <w:proofErr w:type="spellEnd"/>
            <w:r w:rsidRPr="006F41B4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6F41B4">
              <w:rPr>
                <w:bCs/>
                <w:color w:val="000000"/>
                <w:sz w:val="20"/>
              </w:rPr>
              <w:t>Groover</w:t>
            </w:r>
            <w:proofErr w:type="spellEnd"/>
          </w:p>
        </w:tc>
      </w:tr>
      <w:tr w:rsidR="00125C66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125C66" w:rsidRPr="006F41B4" w:rsidRDefault="00125C66" w:rsidP="00D97143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Legislative Subcommittee </w:t>
            </w:r>
            <w:r w:rsidR="00B7349A">
              <w:rPr>
                <w:bCs/>
                <w:color w:val="000000"/>
              </w:rPr>
              <w:t xml:space="preserve">+ </w:t>
            </w:r>
            <w:r w:rsidR="00B7349A" w:rsidRPr="00D97143">
              <w:rPr>
                <w:b/>
                <w:bCs/>
                <w:color w:val="000000"/>
              </w:rPr>
              <w:t>558 Task Force</w:t>
            </w:r>
            <w:r w:rsidR="00B7349A">
              <w:rPr>
                <w:bCs/>
                <w:color w:val="000000"/>
              </w:rPr>
              <w:t xml:space="preserve"> [Brian Wolf</w:t>
            </w:r>
            <w:bookmarkStart w:id="3" w:name="_GoBack"/>
            <w:bookmarkEnd w:id="3"/>
            <w:r w:rsidR="00B7349A">
              <w:rPr>
                <w:bCs/>
                <w:color w:val="000000"/>
              </w:rPr>
              <w:t>]</w:t>
            </w:r>
            <w:r w:rsidRPr="006F41B4">
              <w:rPr>
                <w:bCs/>
                <w:color w:val="000000"/>
              </w:rPr>
              <w:t xml:space="preserve">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125C66" w:rsidRPr="006F41B4" w:rsidRDefault="00125C66" w:rsidP="00125C66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Sean </w:t>
            </w:r>
            <w:proofErr w:type="spellStart"/>
            <w:r>
              <w:rPr>
                <w:bCs/>
                <w:color w:val="000000"/>
                <w:sz w:val="20"/>
              </w:rPr>
              <w:t>Mickley</w:t>
            </w:r>
            <w:proofErr w:type="spellEnd"/>
            <w:r>
              <w:rPr>
                <w:bCs/>
                <w:color w:val="000000"/>
                <w:sz w:val="20"/>
              </w:rPr>
              <w:t xml:space="preserve"> and Kellie Humphries</w:t>
            </w:r>
          </w:p>
        </w:tc>
      </w:tr>
      <w:tr w:rsidR="00125C66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:rsidR="00125C66" w:rsidRPr="006F41B4" w:rsidRDefault="00125C66" w:rsidP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Membership Subcommittee 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:rsidR="00125C66" w:rsidRPr="006F41B4" w:rsidRDefault="00125C66" w:rsidP="00125C66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color w:val="000000"/>
                <w:sz w:val="20"/>
              </w:rPr>
              <w:t xml:space="preserve">David </w:t>
            </w:r>
            <w:proofErr w:type="spellStart"/>
            <w:r w:rsidRPr="006F41B4">
              <w:rPr>
                <w:color w:val="000000"/>
                <w:sz w:val="20"/>
              </w:rPr>
              <w:t>Zulian</w:t>
            </w:r>
            <w:proofErr w:type="spellEnd"/>
          </w:p>
        </w:tc>
      </w:tr>
      <w:tr w:rsidR="00125C66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125C66" w:rsidRPr="006F41B4" w:rsidRDefault="00125C66" w:rsidP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Newsletter 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125C66" w:rsidRPr="006F41B4" w:rsidRDefault="00125C66" w:rsidP="00125C66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Peter Kapsales </w:t>
            </w:r>
          </w:p>
        </w:tc>
      </w:tr>
      <w:tr w:rsidR="00125C66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:rsidR="00125C66" w:rsidRPr="006F41B4" w:rsidRDefault="00125C66" w:rsidP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Publications Subcommittee 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:rsidR="00125C66" w:rsidRPr="006F41B4" w:rsidRDefault="00125C66" w:rsidP="00125C66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Brett Moritz</w:t>
            </w:r>
          </w:p>
        </w:tc>
      </w:tr>
      <w:tr w:rsidR="00125C66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125C66" w:rsidRPr="006F41B4" w:rsidRDefault="00125C66" w:rsidP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Small Business Programs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125C66" w:rsidRPr="006F41B4" w:rsidRDefault="00125C66" w:rsidP="00125C66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Lisa Colon</w:t>
            </w:r>
          </w:p>
        </w:tc>
      </w:tr>
      <w:tr w:rsidR="00125C66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:rsidR="00125C66" w:rsidRPr="00125C66" w:rsidRDefault="00125C66" w:rsidP="00125C6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Webinar Subcommittee [Ad Hoc]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:rsidR="00125C66" w:rsidRPr="006F41B4" w:rsidRDefault="00125C66" w:rsidP="00125C66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Brett Henson and Hardy Roberts</w:t>
            </w:r>
          </w:p>
        </w:tc>
      </w:tr>
      <w:tr w:rsidR="00125C66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2F2F2"/>
          </w:tcPr>
          <w:p w:rsidR="00125C66" w:rsidRPr="006F41B4" w:rsidRDefault="00125C66" w:rsidP="00125C6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Website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2F2F2"/>
          </w:tcPr>
          <w:p w:rsidR="00125C66" w:rsidRPr="006F41B4" w:rsidRDefault="00125C66" w:rsidP="00125C66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Jade Davis and Hardy Roberts</w:t>
            </w:r>
          </w:p>
        </w:tc>
      </w:tr>
      <w:tr w:rsidR="00125C66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:rsidR="00125C66" w:rsidRPr="006F41B4" w:rsidRDefault="00125C66" w:rsidP="00125C66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CLE Subcommittee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:rsidR="00125C66" w:rsidRPr="006F41B4" w:rsidRDefault="00125C66" w:rsidP="00125C66">
            <w:pPr>
              <w:pStyle w:val="Informal1"/>
              <w:ind w:right="619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Katie Heckert</w:t>
            </w:r>
            <w:r>
              <w:rPr>
                <w:bCs/>
                <w:color w:val="000000"/>
                <w:sz w:val="20"/>
              </w:rPr>
              <w:t xml:space="preserve"> and Frank Moya</w:t>
            </w:r>
          </w:p>
        </w:tc>
      </w:tr>
      <w:tr w:rsidR="00125C66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125C66" w:rsidRPr="006F41B4" w:rsidRDefault="00125C66" w:rsidP="00253485">
            <w:pPr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CLE Presentation – </w:t>
            </w:r>
            <w:r w:rsidRPr="00253485">
              <w:rPr>
                <w:bCs/>
                <w:color w:val="000000"/>
              </w:rPr>
              <w:t>“</w:t>
            </w:r>
            <w:r w:rsidR="00253485" w:rsidRPr="00253485">
              <w:rPr>
                <w:b/>
                <w:bCs/>
                <w:i/>
                <w:iCs/>
                <w:color w:val="000000"/>
              </w:rPr>
              <w:t>Design Professionals:  Dodging Defect Dangers</w:t>
            </w:r>
            <w:r w:rsidRPr="00253485">
              <w:rPr>
                <w:bCs/>
                <w:color w:val="000000"/>
              </w:rPr>
              <w:t>”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125C66" w:rsidRDefault="00253485" w:rsidP="00125C66">
            <w:pPr>
              <w:pStyle w:val="Informal1"/>
              <w:spacing w:before="0"/>
              <w:ind w:right="619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George R. Truitt</w:t>
            </w:r>
            <w:r w:rsidR="00125C66">
              <w:rPr>
                <w:b/>
                <w:bCs/>
                <w:iCs/>
                <w:color w:val="000000"/>
                <w:sz w:val="20"/>
              </w:rPr>
              <w:t>, Esq.</w:t>
            </w:r>
          </w:p>
          <w:p w:rsidR="00125C66" w:rsidRDefault="00253485" w:rsidP="00125C66">
            <w:pPr>
              <w:pStyle w:val="Informal1"/>
              <w:spacing w:before="0"/>
              <w:ind w:right="619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 xml:space="preserve">Cole, Scott &amp; </w:t>
            </w:r>
            <w:proofErr w:type="spellStart"/>
            <w:r>
              <w:rPr>
                <w:b/>
                <w:bCs/>
                <w:iCs/>
                <w:color w:val="000000"/>
                <w:sz w:val="20"/>
              </w:rPr>
              <w:t>Kissane</w:t>
            </w:r>
            <w:proofErr w:type="spellEnd"/>
          </w:p>
          <w:p w:rsidR="00125C66" w:rsidRPr="006F41B4" w:rsidRDefault="00125C66" w:rsidP="00125C66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  <w:tr w:rsidR="00125C66" w:rsidTr="00976FC8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125C66" w:rsidRPr="006F41B4" w:rsidRDefault="00125C66" w:rsidP="00125C66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125C66" w:rsidRPr="006F41B4" w:rsidRDefault="00125C66" w:rsidP="00125C66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</w:tbl>
    <w:p w:rsidR="00ED6404" w:rsidRDefault="00ED6404">
      <w:pPr>
        <w:rPr>
          <w:lang w:val="en-GB"/>
        </w:rPr>
      </w:pPr>
    </w:p>
    <w:sectPr w:rsidR="00ED6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11F" w:rsidRDefault="0086611F">
      <w:r>
        <w:separator/>
      </w:r>
    </w:p>
  </w:endnote>
  <w:endnote w:type="continuationSeparator" w:id="0">
    <w:p w:rsidR="0086611F" w:rsidRDefault="0086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85" w:rsidRDefault="002534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85" w:rsidRDefault="002534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85" w:rsidRDefault="00253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11F" w:rsidRDefault="0086611F">
      <w:r>
        <w:separator/>
      </w:r>
    </w:p>
  </w:footnote>
  <w:footnote w:type="continuationSeparator" w:id="0">
    <w:p w:rsidR="0086611F" w:rsidRDefault="00866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85" w:rsidRDefault="00253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85" w:rsidRDefault="002534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85" w:rsidRDefault="00253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2"/>
    <w:docVar w:name="LegacyDocIDRemoved" w:val="True"/>
    <w:docVar w:name="MPDocID" w:val="# 1823679 v1"/>
    <w:docVar w:name="MPDocIDTemplate" w:val="|\%c|\%m - |%u - |%d - |# %n |v%v"/>
    <w:docVar w:name="MPDocIDTemplateDefault" w:val="|\%c|\%m - |%u - |%d - |# %n |v%v"/>
    <w:docVar w:name="NewDocStampType" w:val="7"/>
  </w:docVars>
  <w:rsids>
    <w:rsidRoot w:val="00ED6404"/>
    <w:rsid w:val="00043B01"/>
    <w:rsid w:val="00043C6B"/>
    <w:rsid w:val="00051DD8"/>
    <w:rsid w:val="00052E19"/>
    <w:rsid w:val="00056514"/>
    <w:rsid w:val="00085988"/>
    <w:rsid w:val="000C4162"/>
    <w:rsid w:val="000D1138"/>
    <w:rsid w:val="000E43E8"/>
    <w:rsid w:val="000E6201"/>
    <w:rsid w:val="00125C66"/>
    <w:rsid w:val="00141086"/>
    <w:rsid w:val="001923AE"/>
    <w:rsid w:val="001E36A7"/>
    <w:rsid w:val="001E7D8A"/>
    <w:rsid w:val="00224801"/>
    <w:rsid w:val="00246EF1"/>
    <w:rsid w:val="00253485"/>
    <w:rsid w:val="00253FAF"/>
    <w:rsid w:val="00272CEB"/>
    <w:rsid w:val="00277FE7"/>
    <w:rsid w:val="002C3970"/>
    <w:rsid w:val="002E2E59"/>
    <w:rsid w:val="002E32D7"/>
    <w:rsid w:val="00306A50"/>
    <w:rsid w:val="00360B9D"/>
    <w:rsid w:val="00361A1F"/>
    <w:rsid w:val="003707F2"/>
    <w:rsid w:val="003800AE"/>
    <w:rsid w:val="003A1020"/>
    <w:rsid w:val="003D07AB"/>
    <w:rsid w:val="003F672B"/>
    <w:rsid w:val="004244CC"/>
    <w:rsid w:val="00477FC9"/>
    <w:rsid w:val="00483F7B"/>
    <w:rsid w:val="00493B8E"/>
    <w:rsid w:val="004B512E"/>
    <w:rsid w:val="005221A5"/>
    <w:rsid w:val="005A6CC4"/>
    <w:rsid w:val="005E4143"/>
    <w:rsid w:val="005E6AAE"/>
    <w:rsid w:val="0062587A"/>
    <w:rsid w:val="00643BEA"/>
    <w:rsid w:val="0065241E"/>
    <w:rsid w:val="00655F13"/>
    <w:rsid w:val="006567C5"/>
    <w:rsid w:val="00662A3D"/>
    <w:rsid w:val="006B4640"/>
    <w:rsid w:val="006D546C"/>
    <w:rsid w:val="006F41B4"/>
    <w:rsid w:val="007158B1"/>
    <w:rsid w:val="00721433"/>
    <w:rsid w:val="0074197C"/>
    <w:rsid w:val="007F3075"/>
    <w:rsid w:val="00837BCF"/>
    <w:rsid w:val="0085682C"/>
    <w:rsid w:val="0086611F"/>
    <w:rsid w:val="0087305D"/>
    <w:rsid w:val="00887299"/>
    <w:rsid w:val="00947B67"/>
    <w:rsid w:val="00964D09"/>
    <w:rsid w:val="00976FC8"/>
    <w:rsid w:val="009A51C0"/>
    <w:rsid w:val="009B22CD"/>
    <w:rsid w:val="009B6169"/>
    <w:rsid w:val="009F0927"/>
    <w:rsid w:val="00A75B4B"/>
    <w:rsid w:val="00A81585"/>
    <w:rsid w:val="00A82AB7"/>
    <w:rsid w:val="00A83C5C"/>
    <w:rsid w:val="00A96073"/>
    <w:rsid w:val="00AA1985"/>
    <w:rsid w:val="00AA258B"/>
    <w:rsid w:val="00AD3F78"/>
    <w:rsid w:val="00AE251B"/>
    <w:rsid w:val="00B214C6"/>
    <w:rsid w:val="00B7349A"/>
    <w:rsid w:val="00B95DC8"/>
    <w:rsid w:val="00B9685C"/>
    <w:rsid w:val="00BB4990"/>
    <w:rsid w:val="00BC26E6"/>
    <w:rsid w:val="00BF3647"/>
    <w:rsid w:val="00C14924"/>
    <w:rsid w:val="00C40C13"/>
    <w:rsid w:val="00C4133A"/>
    <w:rsid w:val="00C44AE0"/>
    <w:rsid w:val="00C6148B"/>
    <w:rsid w:val="00D52F09"/>
    <w:rsid w:val="00D87966"/>
    <w:rsid w:val="00D97143"/>
    <w:rsid w:val="00DB398B"/>
    <w:rsid w:val="00DC0509"/>
    <w:rsid w:val="00DC38EB"/>
    <w:rsid w:val="00E11E72"/>
    <w:rsid w:val="00E24596"/>
    <w:rsid w:val="00E54F45"/>
    <w:rsid w:val="00ED6404"/>
    <w:rsid w:val="00F31D7F"/>
    <w:rsid w:val="00F51E5D"/>
    <w:rsid w:val="00F67B35"/>
    <w:rsid w:val="00F93B55"/>
    <w:rsid w:val="00FB6215"/>
    <w:rsid w:val="00FE1468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4B9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  <w:style w:type="character" w:customStyle="1" w:styleId="zzmpTrailerItem">
    <w:name w:val="zzmpTrailerItem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2021-02-06T16:50:00Z</dcterms:created>
  <dcterms:modified xsi:type="dcterms:W3CDTF">2021-02-06T16:58:00Z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