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 w:rsidTr="00976FC8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043B01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Pr="00246EF1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36"/>
                <w:szCs w:val="36"/>
              </w:rPr>
            </w:pPr>
            <w:bookmarkStart w:id="0" w:name="AgendaTitle"/>
            <w:bookmarkEnd w:id="0"/>
            <w:r w:rsidRPr="00246EF1">
              <w:rPr>
                <w:b/>
                <w:sz w:val="36"/>
                <w:szCs w:val="36"/>
              </w:rPr>
              <w:t xml:space="preserve">Florida Bar - RPPTL Section </w:t>
            </w:r>
            <w:r w:rsidR="00246EF1">
              <w:rPr>
                <w:b/>
                <w:sz w:val="36"/>
                <w:szCs w:val="36"/>
              </w:rPr>
              <w:t xml:space="preserve">Joint </w:t>
            </w:r>
            <w:r w:rsidRPr="00246EF1">
              <w:rPr>
                <w:b/>
                <w:sz w:val="36"/>
                <w:szCs w:val="36"/>
              </w:rPr>
              <w:t>Construction Law Committee Monthly Telephone Conference</w:t>
            </w:r>
            <w:r w:rsidR="00360B9D">
              <w:rPr>
                <w:b/>
                <w:sz w:val="36"/>
                <w:szCs w:val="36"/>
              </w:rPr>
              <w:t xml:space="preserve"> &amp; CLE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3A1020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November 9</w:t>
            </w:r>
            <w:r w:rsidR="00AA1985">
              <w:rPr>
                <w:b/>
                <w:sz w:val="20"/>
              </w:rPr>
              <w:t>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>Dial-in: 888-</w:t>
            </w:r>
            <w:r w:rsidR="00361A1F" w:rsidRPr="00361A1F">
              <w:rPr>
                <w:b/>
                <w:sz w:val="20"/>
                <w:highlight w:val="yellow"/>
              </w:rPr>
              <w:t>788-0099</w:t>
            </w:r>
          </w:p>
          <w:p w:rsidR="00ED6404" w:rsidRDefault="00361A1F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 w:rsidRPr="00361A1F">
              <w:rPr>
                <w:b/>
                <w:sz w:val="20"/>
                <w:highlight w:val="yellow"/>
              </w:rPr>
              <w:t xml:space="preserve">Meeting ID:  </w:t>
            </w:r>
            <w:r w:rsidR="00051DD8">
              <w:rPr>
                <w:b/>
                <w:sz w:val="20"/>
                <w:highlight w:val="yellow"/>
              </w:rPr>
              <w:t>947 6580 8241</w:t>
            </w:r>
            <w:r w:rsidRPr="00361A1F">
              <w:rPr>
                <w:b/>
                <w:sz w:val="20"/>
                <w:highlight w:val="yellow"/>
              </w:rPr>
              <w:t xml:space="preserve"> / Password: </w:t>
            </w:r>
            <w:r w:rsidR="00051DD8" w:rsidRPr="00051DD8">
              <w:rPr>
                <w:b/>
                <w:sz w:val="20"/>
                <w:highlight w:val="yellow"/>
              </w:rPr>
              <w:t>79471039</w:t>
            </w:r>
          </w:p>
          <w:p w:rsidR="00ED6404" w:rsidRPr="003707F2" w:rsidRDefault="00ED6404" w:rsidP="000D1138">
            <w:pPr>
              <w:pStyle w:val="Informal1"/>
              <w:spacing w:before="0" w:after="0"/>
              <w:ind w:right="72"/>
              <w:jc w:val="right"/>
              <w:rPr>
                <w:b/>
                <w:sz w:val="16"/>
                <w:szCs w:val="16"/>
              </w:rPr>
            </w:pPr>
          </w:p>
        </w:tc>
      </w:tr>
      <w:tr w:rsidR="00ED6404" w:rsidTr="00976FC8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 w:rsidP="00360B9D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  <w:r w:rsidR="00056514">
              <w:rPr>
                <w:sz w:val="22"/>
                <w:szCs w:val="22"/>
              </w:rPr>
              <w:t xml:space="preserve"> </w:t>
            </w:r>
          </w:p>
        </w:tc>
      </w:tr>
      <w:tr w:rsidR="00ED6404" w:rsidTr="00976FC8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 w:rsidP="00976FC8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  <w:r w:rsidR="00246EF1">
              <w:rPr>
                <w:sz w:val="22"/>
                <w:szCs w:val="22"/>
              </w:rPr>
              <w:t xml:space="preserve"> </w:t>
            </w:r>
            <w:r w:rsidR="00976FC8">
              <w:rPr>
                <w:sz w:val="22"/>
                <w:szCs w:val="22"/>
              </w:rPr>
              <w:t>&amp; CLE</w:t>
            </w:r>
          </w:p>
        </w:tc>
      </w:tr>
      <w:bookmarkEnd w:id="1"/>
      <w:tr w:rsidR="00ED6404" w:rsidTr="00976FC8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3800AE" w:rsidRPr="006F41B4" w:rsidRDefault="006F41B4" w:rsidP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</w:t>
            </w:r>
            <w:r w:rsidR="003800AE">
              <w:rPr>
                <w:bCs/>
                <w:color w:val="000000"/>
              </w:rPr>
              <w:t xml:space="preserve"> CLC</w:t>
            </w:r>
            <w:r w:rsidRPr="006F41B4">
              <w:rPr>
                <w:bCs/>
                <w:color w:val="000000"/>
              </w:rPr>
              <w:t xml:space="preserve">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Default="006F41B4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  <w:p w:rsidR="00976FC8" w:rsidRPr="006F41B4" w:rsidRDefault="00976FC8" w:rsidP="003800AE">
            <w:pPr>
              <w:pStyle w:val="Informal1"/>
              <w:spacing w:before="0" w:after="0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3800AE" w:rsidRPr="006F41B4" w:rsidRDefault="003800AE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567C5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ADR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  <w:r w:rsidR="00AE251B">
              <w:rPr>
                <w:bCs/>
                <w:color w:val="000000"/>
                <w:sz w:val="20"/>
              </w:rPr>
              <w:t xml:space="preserve"> and </w:t>
            </w:r>
            <w:r w:rsidR="00C40C13">
              <w:rPr>
                <w:bCs/>
                <w:color w:val="000000"/>
                <w:sz w:val="20"/>
              </w:rPr>
              <w:t>Giselle Leonardo</w:t>
            </w:r>
          </w:p>
        </w:tc>
      </w:tr>
      <w:tr w:rsidR="00ED6404" w:rsidTr="00976FC8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E11E72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Joe Dill</w:t>
            </w:r>
            <w:r w:rsidR="00E54F45">
              <w:rPr>
                <w:bCs/>
                <w:color w:val="000000"/>
                <w:sz w:val="20"/>
              </w:rPr>
              <w:t xml:space="preserve"> and Natalie Thomas</w:t>
            </w:r>
            <w:bookmarkStart w:id="3" w:name="_GoBack"/>
            <w:bookmarkEnd w:id="3"/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 w:rsidTr="00976FC8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AE251B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AE251B" w:rsidRPr="006F41B4" w:rsidRDefault="00AE251B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Construction Regulation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AE251B" w:rsidRPr="006F41B4" w:rsidRDefault="00AE251B" w:rsidP="00AE251B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Chris Cobb and James Gonzalez</w:t>
            </w:r>
          </w:p>
        </w:tc>
      </w:tr>
      <w:tr w:rsidR="00ED6404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Claramargaret Groover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Contractor’s University</w:t>
            </w:r>
            <w:r w:rsidR="003A1020">
              <w:rPr>
                <w:bCs/>
                <w:color w:val="000000"/>
              </w:rPr>
              <w:t xml:space="preserve"> [No report]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Pr="006F41B4" w:rsidRDefault="00976FC8" w:rsidP="00C44AE0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976FC8" w:rsidP="00C44AE0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Sean Mickley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>David Zulian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Peter Kapsales and Avery Sander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Pr="006F41B4" w:rsidRDefault="00976FC8" w:rsidP="00AD3F7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A96073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Lisa Colon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2F2F2"/>
          </w:tcPr>
          <w:p w:rsidR="00976FC8" w:rsidRPr="006F41B4" w:rsidRDefault="00976FC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2F2F2"/>
          </w:tcPr>
          <w:p w:rsidR="00976FC8" w:rsidRPr="006F41B4" w:rsidRDefault="00976FC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  <w:r w:rsidR="00A96073">
              <w:rPr>
                <w:bCs/>
                <w:color w:val="000000"/>
                <w:sz w:val="20"/>
              </w:rPr>
              <w:t xml:space="preserve"> and Jade Davis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D9D9D9"/>
          </w:tcPr>
          <w:p w:rsidR="00976FC8" w:rsidRPr="006F41B4" w:rsidRDefault="00976FC8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D9D9D9"/>
          </w:tcPr>
          <w:p w:rsidR="00976FC8" w:rsidRPr="006F41B4" w:rsidRDefault="00976FC8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976FC8" w:rsidTr="002E2E59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976FC8" w:rsidRPr="006F41B4" w:rsidRDefault="00976FC8" w:rsidP="00277FE7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Presentation – </w:t>
            </w:r>
            <w:r w:rsidRPr="00277FE7">
              <w:rPr>
                <w:bCs/>
                <w:color w:val="000000"/>
                <w:highlight w:val="yellow"/>
              </w:rPr>
              <w:t>“</w:t>
            </w:r>
            <w:r w:rsidR="00277FE7" w:rsidRPr="00277FE7">
              <w:rPr>
                <w:b/>
                <w:bCs/>
                <w:i/>
                <w:iCs/>
                <w:color w:val="000000"/>
                <w:highlight w:val="yellow"/>
              </w:rPr>
              <w:t>The Care and Feeding of Your Mediator:  How to Help Your Mediator Help You</w:t>
            </w:r>
            <w:r w:rsidRPr="00277FE7">
              <w:rPr>
                <w:bCs/>
                <w:color w:val="000000"/>
                <w:highlight w:val="yellow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976FC8" w:rsidRDefault="00277FE7" w:rsidP="007F3075">
            <w:pPr>
              <w:pStyle w:val="Informal1"/>
              <w:spacing w:before="0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George Spofford, Esq.</w:t>
            </w:r>
          </w:p>
          <w:p w:rsidR="00976FC8" w:rsidRPr="006F41B4" w:rsidRDefault="00976FC8" w:rsidP="00662A3D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976FC8" w:rsidTr="00976FC8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976FC8" w:rsidRPr="006F41B4" w:rsidRDefault="00976FC8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B01" w:rsidRDefault="00043B01">
      <w:r>
        <w:separator/>
      </w:r>
    </w:p>
  </w:endnote>
  <w:endnote w:type="continuationSeparator" w:id="0">
    <w:p w:rsidR="00043B01" w:rsidRDefault="0004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45" w:rsidRDefault="00E54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45" w:rsidRDefault="00E54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45" w:rsidRDefault="00E54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B01" w:rsidRDefault="00043B01">
      <w:r>
        <w:separator/>
      </w:r>
    </w:p>
  </w:footnote>
  <w:footnote w:type="continuationSeparator" w:id="0">
    <w:p w:rsidR="00043B01" w:rsidRDefault="00043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45" w:rsidRDefault="00E54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45" w:rsidRDefault="00E54F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F45" w:rsidRDefault="00E54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43B01"/>
    <w:rsid w:val="00043C6B"/>
    <w:rsid w:val="00051DD8"/>
    <w:rsid w:val="00052E19"/>
    <w:rsid w:val="00056514"/>
    <w:rsid w:val="00085988"/>
    <w:rsid w:val="000D1138"/>
    <w:rsid w:val="000E43E8"/>
    <w:rsid w:val="000E6201"/>
    <w:rsid w:val="00141086"/>
    <w:rsid w:val="001923AE"/>
    <w:rsid w:val="001E36A7"/>
    <w:rsid w:val="001E7D8A"/>
    <w:rsid w:val="00224801"/>
    <w:rsid w:val="00246EF1"/>
    <w:rsid w:val="00253FAF"/>
    <w:rsid w:val="00272CEB"/>
    <w:rsid w:val="00277FE7"/>
    <w:rsid w:val="002E2E59"/>
    <w:rsid w:val="002E32D7"/>
    <w:rsid w:val="00306A50"/>
    <w:rsid w:val="00360B9D"/>
    <w:rsid w:val="00361A1F"/>
    <w:rsid w:val="003707F2"/>
    <w:rsid w:val="003800AE"/>
    <w:rsid w:val="003A1020"/>
    <w:rsid w:val="003D07AB"/>
    <w:rsid w:val="003F672B"/>
    <w:rsid w:val="004244CC"/>
    <w:rsid w:val="00477FC9"/>
    <w:rsid w:val="00483F7B"/>
    <w:rsid w:val="00493B8E"/>
    <w:rsid w:val="004B512E"/>
    <w:rsid w:val="005221A5"/>
    <w:rsid w:val="005A6CC4"/>
    <w:rsid w:val="005E4143"/>
    <w:rsid w:val="005E6AAE"/>
    <w:rsid w:val="00643BEA"/>
    <w:rsid w:val="0065241E"/>
    <w:rsid w:val="00655F13"/>
    <w:rsid w:val="006567C5"/>
    <w:rsid w:val="00662A3D"/>
    <w:rsid w:val="006B4640"/>
    <w:rsid w:val="006D546C"/>
    <w:rsid w:val="006F41B4"/>
    <w:rsid w:val="007158B1"/>
    <w:rsid w:val="00721433"/>
    <w:rsid w:val="0074197C"/>
    <w:rsid w:val="007F3075"/>
    <w:rsid w:val="00837BCF"/>
    <w:rsid w:val="0085682C"/>
    <w:rsid w:val="0087305D"/>
    <w:rsid w:val="00887299"/>
    <w:rsid w:val="00947B67"/>
    <w:rsid w:val="00964D09"/>
    <w:rsid w:val="00976FC8"/>
    <w:rsid w:val="009B22CD"/>
    <w:rsid w:val="009B6169"/>
    <w:rsid w:val="00A75B4B"/>
    <w:rsid w:val="00A81585"/>
    <w:rsid w:val="00A82AB7"/>
    <w:rsid w:val="00A83C5C"/>
    <w:rsid w:val="00A96073"/>
    <w:rsid w:val="00AA1985"/>
    <w:rsid w:val="00AA258B"/>
    <w:rsid w:val="00AD3F78"/>
    <w:rsid w:val="00AE251B"/>
    <w:rsid w:val="00B214C6"/>
    <w:rsid w:val="00B95DC8"/>
    <w:rsid w:val="00BB4990"/>
    <w:rsid w:val="00BF3647"/>
    <w:rsid w:val="00C14924"/>
    <w:rsid w:val="00C40C13"/>
    <w:rsid w:val="00C4133A"/>
    <w:rsid w:val="00C44AE0"/>
    <w:rsid w:val="00C6148B"/>
    <w:rsid w:val="00D52F09"/>
    <w:rsid w:val="00D87966"/>
    <w:rsid w:val="00DB398B"/>
    <w:rsid w:val="00DC38EB"/>
    <w:rsid w:val="00E11E72"/>
    <w:rsid w:val="00E24596"/>
    <w:rsid w:val="00E54F45"/>
    <w:rsid w:val="00ED6404"/>
    <w:rsid w:val="00F31D7F"/>
    <w:rsid w:val="00F51E5D"/>
    <w:rsid w:val="00F67B35"/>
    <w:rsid w:val="00F93B55"/>
    <w:rsid w:val="00FB6215"/>
    <w:rsid w:val="00FE1468"/>
    <w:rsid w:val="00FF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FAC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2020-11-07T16:01:00Z</dcterms:created>
  <dcterms:modified xsi:type="dcterms:W3CDTF">2020-11-07T16:09:00Z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