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0" w:type="dxa"/>
        <w:tblInd w:w="-162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2"/>
        <w:gridCol w:w="3438"/>
        <w:gridCol w:w="3780"/>
      </w:tblGrid>
      <w:tr w:rsidR="00ED6404" w:rsidTr="00976FC8">
        <w:tc>
          <w:tcPr>
            <w:tcW w:w="2772" w:type="dxa"/>
            <w:tcBorders>
              <w:top w:val="single" w:sz="24" w:space="0" w:color="auto"/>
              <w:left w:val="single" w:sz="24" w:space="0" w:color="auto"/>
            </w:tcBorders>
          </w:tcPr>
          <w:p w:rsidR="00ED6404" w:rsidRDefault="00141086"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6.55pt;margin-top:75.5pt;width:115.5pt;height:87.75pt;z-index:1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szCs w:val="24"/>
              </w:rPr>
              <w:pict>
                <v:rect id="_x0000_s1027" style="position:absolute;margin-left:3.05pt;margin-top:-6.8pt;width:112.5pt;height:114.2pt;z-index:2;mso-wrap-distance-left:2.88pt;mso-wrap-distance-top:2.88pt;mso-wrap-distance-right:2.88pt;mso-wrap-distance-bottom:2.88pt" o:preferrelative="t" filled="f" stroked="f" insetpen="t" o:cliptowrap="t">
                  <v:imagedata r:id="rId7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218" w:type="dxa"/>
            <w:gridSpan w:val="2"/>
            <w:tcBorders>
              <w:top w:val="single" w:sz="24" w:space="0" w:color="auto"/>
            </w:tcBorders>
            <w:shd w:val="pct10" w:color="auto" w:fill="auto"/>
          </w:tcPr>
          <w:p w:rsidR="00ED6404" w:rsidRPr="00246EF1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36"/>
                <w:szCs w:val="36"/>
              </w:rPr>
            </w:pPr>
            <w:bookmarkStart w:id="0" w:name="AgendaTitle"/>
            <w:bookmarkEnd w:id="0"/>
            <w:r w:rsidRPr="00246EF1">
              <w:rPr>
                <w:b/>
                <w:sz w:val="36"/>
                <w:szCs w:val="36"/>
              </w:rPr>
              <w:t xml:space="preserve">Florida Bar - RPPTL Section </w:t>
            </w:r>
            <w:r w:rsidR="00246EF1">
              <w:rPr>
                <w:b/>
                <w:sz w:val="36"/>
                <w:szCs w:val="36"/>
              </w:rPr>
              <w:t xml:space="preserve">Joint </w:t>
            </w:r>
            <w:r w:rsidRPr="00246EF1">
              <w:rPr>
                <w:b/>
                <w:sz w:val="36"/>
                <w:szCs w:val="36"/>
              </w:rPr>
              <w:t>Construction Law Committee Monthly Telephone Conference</w:t>
            </w:r>
            <w:r w:rsidR="00360B9D">
              <w:rPr>
                <w:b/>
                <w:sz w:val="36"/>
                <w:szCs w:val="36"/>
              </w:rPr>
              <w:t xml:space="preserve"> &amp; CLE</w:t>
            </w:r>
          </w:p>
          <w:p w:rsidR="00ED6404" w:rsidRDefault="00ED6404">
            <w:pPr>
              <w:pStyle w:val="Informal1"/>
              <w:spacing w:before="0" w:after="0"/>
              <w:ind w:right="72"/>
              <w:jc w:val="right"/>
              <w:rPr>
                <w:b/>
                <w:szCs w:val="24"/>
              </w:rPr>
            </w:pPr>
          </w:p>
          <w:p w:rsidR="00ED6404" w:rsidRDefault="00B95DC8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August 10</w:t>
            </w:r>
            <w:bookmarkStart w:id="1" w:name="_GoBack"/>
            <w:bookmarkEnd w:id="1"/>
            <w:r w:rsidR="00AA1985">
              <w:rPr>
                <w:b/>
                <w:sz w:val="20"/>
              </w:rPr>
              <w:t>, 2020</w:t>
            </w:r>
          </w:p>
          <w:p w:rsidR="00ED6404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11:30 AM -1:00 PM</w:t>
            </w:r>
          </w:p>
          <w:p w:rsidR="00ED6404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 w:rsidRPr="00361A1F">
              <w:rPr>
                <w:b/>
                <w:sz w:val="20"/>
                <w:highlight w:val="yellow"/>
              </w:rPr>
              <w:t>Dial-in: 888-</w:t>
            </w:r>
            <w:r w:rsidR="00361A1F" w:rsidRPr="00361A1F">
              <w:rPr>
                <w:b/>
                <w:sz w:val="20"/>
                <w:highlight w:val="yellow"/>
              </w:rPr>
              <w:t>788-0099</w:t>
            </w:r>
          </w:p>
          <w:p w:rsidR="00ED6404" w:rsidRDefault="00361A1F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 w:rsidRPr="00361A1F">
              <w:rPr>
                <w:b/>
                <w:sz w:val="20"/>
                <w:highlight w:val="yellow"/>
              </w:rPr>
              <w:t xml:space="preserve">Meeting ID:  </w:t>
            </w:r>
            <w:r w:rsidR="00051DD8">
              <w:rPr>
                <w:b/>
                <w:sz w:val="20"/>
                <w:highlight w:val="yellow"/>
              </w:rPr>
              <w:t>947 6580 8241</w:t>
            </w:r>
            <w:r w:rsidRPr="00361A1F">
              <w:rPr>
                <w:b/>
                <w:sz w:val="20"/>
                <w:highlight w:val="yellow"/>
              </w:rPr>
              <w:t xml:space="preserve"> / Password: </w:t>
            </w:r>
            <w:r w:rsidR="00051DD8" w:rsidRPr="00051DD8">
              <w:rPr>
                <w:b/>
                <w:sz w:val="20"/>
                <w:highlight w:val="yellow"/>
              </w:rPr>
              <w:t>79471039</w:t>
            </w:r>
          </w:p>
          <w:p w:rsidR="00ED6404" w:rsidRPr="003707F2" w:rsidRDefault="00ED6404" w:rsidP="000D1138">
            <w:pPr>
              <w:pStyle w:val="Informal1"/>
              <w:spacing w:before="0" w:after="0"/>
              <w:ind w:right="72"/>
              <w:jc w:val="right"/>
              <w:rPr>
                <w:b/>
                <w:sz w:val="16"/>
                <w:szCs w:val="16"/>
              </w:rPr>
            </w:pPr>
          </w:p>
        </w:tc>
      </w:tr>
      <w:tr w:rsidR="00ED6404" w:rsidTr="00976FC8">
        <w:tc>
          <w:tcPr>
            <w:tcW w:w="9990" w:type="dxa"/>
            <w:gridSpan w:val="3"/>
            <w:tcBorders>
              <w:top w:val="single" w:sz="6" w:space="0" w:color="auto"/>
              <w:left w:val="single" w:sz="24" w:space="0" w:color="auto"/>
            </w:tcBorders>
          </w:tcPr>
          <w:p w:rsidR="00ED6404" w:rsidRDefault="00ED6404">
            <w:pPr>
              <w:pStyle w:val="Informal1"/>
              <w:rPr>
                <w:sz w:val="8"/>
              </w:rPr>
            </w:pPr>
          </w:p>
        </w:tc>
      </w:tr>
      <w:tr w:rsidR="00ED6404" w:rsidTr="00976FC8"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 w:rsidR="00ED6404" w:rsidRDefault="006F41B4"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bookmarkStart w:id="2" w:name="Names" w:colFirst="0" w:colLast="2"/>
            <w:r>
              <w:rPr>
                <w:rFonts w:ascii="Times New Roman" w:hAnsi="Times New Roman"/>
                <w:sz w:val="22"/>
                <w:szCs w:val="22"/>
              </w:rPr>
              <w:t>Meeting called by:</w:t>
            </w:r>
          </w:p>
        </w:tc>
        <w:tc>
          <w:tcPr>
            <w:tcW w:w="7218" w:type="dxa"/>
            <w:gridSpan w:val="2"/>
          </w:tcPr>
          <w:p w:rsidR="00ED6404" w:rsidRDefault="006F41B4" w:rsidP="00360B9D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Reese Henderson, Jr./Sanjay Kurian</w:t>
            </w:r>
            <w:r w:rsidR="00056514">
              <w:rPr>
                <w:sz w:val="22"/>
                <w:szCs w:val="22"/>
              </w:rPr>
              <w:t xml:space="preserve"> </w:t>
            </w:r>
          </w:p>
        </w:tc>
      </w:tr>
      <w:tr w:rsidR="00ED6404" w:rsidTr="00976FC8"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 w:rsidR="00ED6404" w:rsidRDefault="006F41B4"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Type of meeting:</w:t>
            </w:r>
          </w:p>
        </w:tc>
        <w:tc>
          <w:tcPr>
            <w:tcW w:w="7218" w:type="dxa"/>
            <w:gridSpan w:val="2"/>
          </w:tcPr>
          <w:p w:rsidR="00ED6404" w:rsidRDefault="006F41B4" w:rsidP="00976FC8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RPPTL Construction Law Committee Monthly Telephone Conference</w:t>
            </w:r>
            <w:r w:rsidR="00246EF1">
              <w:rPr>
                <w:sz w:val="22"/>
                <w:szCs w:val="22"/>
              </w:rPr>
              <w:t xml:space="preserve"> </w:t>
            </w:r>
            <w:r w:rsidR="00976FC8">
              <w:rPr>
                <w:sz w:val="22"/>
                <w:szCs w:val="22"/>
              </w:rPr>
              <w:t>&amp; CLE</w:t>
            </w:r>
          </w:p>
        </w:tc>
      </w:tr>
      <w:bookmarkEnd w:id="2"/>
      <w:tr w:rsidR="00ED6404" w:rsidTr="00976FC8">
        <w:tc>
          <w:tcPr>
            <w:tcW w:w="9990" w:type="dxa"/>
            <w:gridSpan w:val="3"/>
            <w:tcBorders>
              <w:left w:val="single" w:sz="24" w:space="0" w:color="auto"/>
            </w:tcBorders>
          </w:tcPr>
          <w:p w:rsidR="00ED6404" w:rsidRDefault="00ED6404">
            <w:pPr>
              <w:pStyle w:val="Informal1"/>
              <w:rPr>
                <w:sz w:val="8"/>
              </w:rPr>
            </w:pPr>
          </w:p>
        </w:tc>
      </w:tr>
      <w:tr w:rsidR="00ED6404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>Introduction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Reese Henderson</w:t>
            </w:r>
          </w:p>
        </w:tc>
      </w:tr>
      <w:tr w:rsidR="00ED6404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3800AE" w:rsidRPr="006F41B4" w:rsidRDefault="006F41B4" w:rsidP="00976FC8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bookmarkStart w:id="3" w:name="Topics"/>
            <w:bookmarkEnd w:id="3"/>
            <w:r w:rsidRPr="006F41B4">
              <w:rPr>
                <w:bCs/>
                <w:color w:val="000000"/>
              </w:rPr>
              <w:t>Approval of</w:t>
            </w:r>
            <w:r w:rsidR="003800AE">
              <w:rPr>
                <w:bCs/>
                <w:color w:val="000000"/>
              </w:rPr>
              <w:t xml:space="preserve"> CLC</w:t>
            </w:r>
            <w:r w:rsidRPr="006F41B4">
              <w:rPr>
                <w:bCs/>
                <w:color w:val="000000"/>
              </w:rPr>
              <w:t xml:space="preserve"> Minutes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3800AE" w:rsidRDefault="006F41B4" w:rsidP="003800AE">
            <w:pPr>
              <w:pStyle w:val="Informal1"/>
              <w:spacing w:before="0" w:after="0"/>
              <w:ind w:right="619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Rob Doan, Secretary</w:t>
            </w:r>
          </w:p>
          <w:p w:rsidR="00976FC8" w:rsidRPr="006F41B4" w:rsidRDefault="00976FC8" w:rsidP="003800AE">
            <w:pPr>
              <w:pStyle w:val="Informal1"/>
              <w:spacing w:before="0" w:after="0"/>
              <w:ind w:right="619"/>
              <w:rPr>
                <w:bCs/>
                <w:color w:val="000000"/>
                <w:sz w:val="20"/>
              </w:rPr>
            </w:pPr>
          </w:p>
        </w:tc>
      </w:tr>
      <w:tr w:rsidR="00ED6404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  <w:u w:val="single"/>
              </w:rPr>
              <w:t>Subcommittee Reports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3800AE" w:rsidRPr="006F41B4" w:rsidRDefault="003800AE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</w:p>
        </w:tc>
      </w:tr>
      <w:tr w:rsidR="00ED6404" w:rsidTr="00976FC8">
        <w:trPr>
          <w:trHeight w:val="225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 xml:space="preserve">ABA Forum Liaison - </w:t>
            </w:r>
          </w:p>
        </w:tc>
        <w:tc>
          <w:tcPr>
            <w:tcW w:w="3780" w:type="dxa"/>
            <w:tcBorders>
              <w:top w:val="nil"/>
              <w:bottom w:val="nil"/>
            </w:tcBorders>
            <w:shd w:val="clear" w:color="auto" w:fill="auto"/>
          </w:tcPr>
          <w:p w:rsidR="00ED6404" w:rsidRPr="006F41B4" w:rsidRDefault="006567C5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Claramargaret Groover</w:t>
            </w:r>
          </w:p>
        </w:tc>
      </w:tr>
      <w:tr w:rsidR="00ED6404" w:rsidTr="00976FC8">
        <w:trPr>
          <w:trHeight w:val="225"/>
        </w:trPr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ADR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Deborah Mastin</w:t>
            </w:r>
          </w:p>
        </w:tc>
      </w:tr>
      <w:tr w:rsidR="00ED6404" w:rsidTr="00976FC8">
        <w:trPr>
          <w:trHeight w:val="225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Certification Exam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Bruce Partington</w:t>
            </w:r>
          </w:p>
        </w:tc>
      </w:tr>
      <w:tr w:rsidR="00ED6404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Certification Review Course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 w:rsidP="00085988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 xml:space="preserve">Mindy Gentile and </w:t>
            </w:r>
            <w:r w:rsidR="00085988">
              <w:rPr>
                <w:bCs/>
                <w:color w:val="000000"/>
                <w:sz w:val="20"/>
              </w:rPr>
              <w:t>Elizabeth</w:t>
            </w:r>
            <w:r w:rsidRPr="006F41B4">
              <w:rPr>
                <w:bCs/>
                <w:color w:val="000000"/>
                <w:sz w:val="20"/>
              </w:rPr>
              <w:t xml:space="preserve"> Ferguson</w:t>
            </w:r>
          </w:p>
        </w:tc>
      </w:tr>
      <w:tr w:rsidR="00ED6404" w:rsidTr="00976FC8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Construction Law Institute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 xml:space="preserve">Jason Quintero </w:t>
            </w:r>
          </w:p>
        </w:tc>
      </w:tr>
      <w:tr w:rsidR="00ED6404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Construction Litigation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Brett Henson and Natalie Yello</w:t>
            </w:r>
          </w:p>
        </w:tc>
      </w:tr>
      <w:tr w:rsidR="00ED6404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Construction Transactions -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auto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Claramargaret Groover</w:t>
            </w:r>
          </w:p>
        </w:tc>
      </w:tr>
      <w:tr w:rsidR="00976FC8" w:rsidTr="000E6201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D9D9D9"/>
          </w:tcPr>
          <w:p w:rsidR="00976FC8" w:rsidRPr="006F41B4" w:rsidRDefault="00976FC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Construction Lien Law Task Force / Contractor’s University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D9D9D9"/>
          </w:tcPr>
          <w:p w:rsidR="00976FC8" w:rsidRPr="006F41B4" w:rsidRDefault="00976FC8" w:rsidP="00C44AE0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Lee Weintraub</w:t>
            </w:r>
          </w:p>
        </w:tc>
      </w:tr>
      <w:tr w:rsidR="00976FC8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FFFFFF"/>
          </w:tcPr>
          <w:p w:rsidR="00976FC8" w:rsidRPr="006F41B4" w:rsidRDefault="00976FC8">
            <w:pPr>
              <w:rPr>
                <w:color w:val="000000"/>
              </w:rPr>
            </w:pPr>
            <w:r w:rsidRPr="006F41B4">
              <w:rPr>
                <w:bCs/>
                <w:color w:val="000000"/>
              </w:rPr>
              <w:t xml:space="preserve">Legislative Subcommittee -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FFFFFF"/>
          </w:tcPr>
          <w:p w:rsidR="00976FC8" w:rsidRPr="006F41B4" w:rsidRDefault="00976FC8" w:rsidP="00C44AE0">
            <w:pPr>
              <w:pStyle w:val="Informal1"/>
              <w:ind w:right="612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Sean Mickley</w:t>
            </w:r>
          </w:p>
        </w:tc>
      </w:tr>
      <w:tr w:rsidR="00976FC8" w:rsidTr="000E6201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D9D9D9"/>
          </w:tcPr>
          <w:p w:rsidR="00976FC8" w:rsidRPr="006F41B4" w:rsidRDefault="00976FC8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Membership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D9D9D9"/>
          </w:tcPr>
          <w:p w:rsidR="00976FC8" w:rsidRPr="006F41B4" w:rsidRDefault="00976FC8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color w:val="000000"/>
                <w:sz w:val="20"/>
              </w:rPr>
              <w:t>David Zulian</w:t>
            </w:r>
          </w:p>
        </w:tc>
      </w:tr>
      <w:tr w:rsidR="00976FC8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FFFFFF"/>
          </w:tcPr>
          <w:p w:rsidR="00976FC8" w:rsidRPr="006F41B4" w:rsidRDefault="00976FC8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Newsletter -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FFFFFF"/>
          </w:tcPr>
          <w:p w:rsidR="00976FC8" w:rsidRPr="006F41B4" w:rsidRDefault="00976FC8">
            <w:pPr>
              <w:pStyle w:val="Informal1"/>
              <w:ind w:right="612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Peter Kapsales and Avery Sander</w:t>
            </w:r>
          </w:p>
        </w:tc>
      </w:tr>
      <w:tr w:rsidR="00976FC8" w:rsidTr="00976FC8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D9D9D9"/>
          </w:tcPr>
          <w:p w:rsidR="00976FC8" w:rsidRPr="006F41B4" w:rsidRDefault="00976FC8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Publications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D9D9D9"/>
          </w:tcPr>
          <w:p w:rsidR="00976FC8" w:rsidRPr="006F41B4" w:rsidRDefault="00976FC8" w:rsidP="00AD3F78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Kellie Humphries and Brett Moritz</w:t>
            </w:r>
          </w:p>
        </w:tc>
      </w:tr>
      <w:tr w:rsidR="00976FC8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FFFFFF"/>
          </w:tcPr>
          <w:p w:rsidR="00976FC8" w:rsidRPr="006F41B4" w:rsidRDefault="00976FC8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Small Business Programs -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FFFFFF"/>
          </w:tcPr>
          <w:p w:rsidR="00976FC8" w:rsidRPr="006F41B4" w:rsidRDefault="00A96073">
            <w:pPr>
              <w:pStyle w:val="Informal1"/>
              <w:ind w:right="612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Lisa Colon</w:t>
            </w:r>
          </w:p>
        </w:tc>
      </w:tr>
      <w:tr w:rsidR="00976FC8" w:rsidTr="00976FC8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D9D9D9"/>
          </w:tcPr>
          <w:p w:rsidR="00976FC8" w:rsidRPr="006F41B4" w:rsidRDefault="00976FC8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Website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D9D9D9"/>
          </w:tcPr>
          <w:p w:rsidR="00976FC8" w:rsidRPr="006F41B4" w:rsidRDefault="00976FC8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Hardy Roberts</w:t>
            </w:r>
            <w:r w:rsidR="00A96073">
              <w:rPr>
                <w:bCs/>
                <w:color w:val="000000"/>
                <w:sz w:val="20"/>
              </w:rPr>
              <w:t xml:space="preserve"> and Jade Davis</w:t>
            </w:r>
          </w:p>
        </w:tc>
      </w:tr>
      <w:tr w:rsidR="00976FC8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FFFFFF"/>
          </w:tcPr>
          <w:p w:rsidR="00976FC8" w:rsidRPr="006F41B4" w:rsidRDefault="00976FC8">
            <w:pPr>
              <w:rPr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CLE Subcommittee -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FFFFFF"/>
          </w:tcPr>
          <w:p w:rsidR="00976FC8" w:rsidRPr="006F41B4" w:rsidRDefault="00976FC8" w:rsidP="00C14924">
            <w:pPr>
              <w:pStyle w:val="Informal1"/>
              <w:ind w:right="619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Katie Heckert</w:t>
            </w:r>
            <w:r>
              <w:rPr>
                <w:bCs/>
                <w:color w:val="000000"/>
                <w:sz w:val="20"/>
              </w:rPr>
              <w:t xml:space="preserve"> and Frank Moya</w:t>
            </w:r>
          </w:p>
        </w:tc>
      </w:tr>
      <w:tr w:rsidR="00976FC8" w:rsidTr="00976FC8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D9D9D9"/>
          </w:tcPr>
          <w:p w:rsidR="00976FC8" w:rsidRPr="006F41B4" w:rsidRDefault="00976FC8" w:rsidP="00493B8E">
            <w:pPr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>CLE Presentation – “</w:t>
            </w:r>
            <w:r w:rsidR="00493B8E">
              <w:rPr>
                <w:b/>
                <w:bCs/>
                <w:i/>
                <w:color w:val="000000"/>
              </w:rPr>
              <w:t>Aging Condominium Buildings – Repair or Abandon</w:t>
            </w:r>
            <w:r w:rsidRPr="006F41B4">
              <w:rPr>
                <w:bCs/>
                <w:color w:val="000000"/>
              </w:rPr>
              <w:t>”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D9D9D9"/>
          </w:tcPr>
          <w:p w:rsidR="00976FC8" w:rsidRDefault="00493B8E" w:rsidP="007F3075">
            <w:pPr>
              <w:pStyle w:val="Informal1"/>
              <w:spacing w:before="0"/>
              <w:ind w:right="619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Alan Tannenbaum, Esq.</w:t>
            </w:r>
          </w:p>
          <w:p w:rsidR="00976FC8" w:rsidRPr="006F41B4" w:rsidRDefault="00493B8E" w:rsidP="00662A3D">
            <w:pPr>
              <w:pStyle w:val="Informal1"/>
              <w:ind w:right="619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Tannenbaum Scro Lemole &amp; Kleinberg</w:t>
            </w:r>
          </w:p>
        </w:tc>
      </w:tr>
      <w:tr w:rsidR="00976FC8" w:rsidTr="00976FC8"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976FC8" w:rsidRPr="006F41B4" w:rsidRDefault="00976FC8" w:rsidP="00A83C5C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976FC8" w:rsidRPr="006F41B4" w:rsidRDefault="00976FC8" w:rsidP="00A83C5C">
            <w:pPr>
              <w:pStyle w:val="Informal1"/>
              <w:ind w:right="619"/>
              <w:rPr>
                <w:bCs/>
                <w:color w:val="000000"/>
                <w:sz w:val="20"/>
              </w:rPr>
            </w:pPr>
          </w:p>
        </w:tc>
      </w:tr>
      <w:tr w:rsidR="00976FC8" w:rsidTr="00976FC8"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976FC8" w:rsidRPr="006F41B4" w:rsidRDefault="00976FC8">
            <w:pPr>
              <w:rPr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976FC8" w:rsidRPr="006F41B4" w:rsidRDefault="00976FC8">
            <w:pPr>
              <w:pStyle w:val="Informal1"/>
              <w:ind w:right="619"/>
              <w:rPr>
                <w:bCs/>
                <w:color w:val="000000"/>
                <w:sz w:val="20"/>
              </w:rPr>
            </w:pPr>
          </w:p>
        </w:tc>
      </w:tr>
      <w:tr w:rsidR="00976FC8" w:rsidTr="00976FC8">
        <w:trPr>
          <w:trHeight w:val="144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976FC8" w:rsidRPr="006F41B4" w:rsidRDefault="00976FC8">
            <w:pPr>
              <w:rPr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976FC8" w:rsidRPr="006F41B4" w:rsidRDefault="00976FC8">
            <w:pPr>
              <w:pStyle w:val="Informal1"/>
              <w:ind w:right="619"/>
              <w:rPr>
                <w:bCs/>
                <w:color w:val="000000"/>
                <w:sz w:val="20"/>
              </w:rPr>
            </w:pPr>
          </w:p>
        </w:tc>
      </w:tr>
    </w:tbl>
    <w:p w:rsidR="00ED6404" w:rsidRDefault="00ED6404">
      <w:pPr>
        <w:rPr>
          <w:lang w:val="en-GB"/>
        </w:rPr>
      </w:pPr>
    </w:p>
    <w:sectPr w:rsidR="00ED64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45" w:right="1440" w:bottom="245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086" w:rsidRDefault="00141086">
      <w:r>
        <w:separator/>
      </w:r>
    </w:p>
  </w:endnote>
  <w:endnote w:type="continuationSeparator" w:id="0">
    <w:p w:rsidR="00141086" w:rsidRDefault="0014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C8" w:rsidRDefault="00B95D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C8" w:rsidRDefault="00B95D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C8" w:rsidRDefault="00B95D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086" w:rsidRDefault="00141086">
      <w:r>
        <w:separator/>
      </w:r>
    </w:p>
  </w:footnote>
  <w:footnote w:type="continuationSeparator" w:id="0">
    <w:p w:rsidR="00141086" w:rsidRDefault="00141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C8" w:rsidRDefault="00B95D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C8" w:rsidRDefault="00B95D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C8" w:rsidRDefault="00B95D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C069C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53BB5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85AuthorID" w:val="0"/>
    <w:docVar w:name="85ClientMatter" w:val="0"/>
    <w:docVar w:name="85TrailerDate" w:val="0"/>
    <w:docVar w:name="85TrailerDateField" w:val="0"/>
    <w:docVar w:name="85TrailerDraft" w:val="0"/>
    <w:docVar w:name="85TrailerTime" w:val="0"/>
    <w:docVar w:name="85TrailerType" w:val="102"/>
    <w:docVar w:name="LegacyDocIDRemoved" w:val="True"/>
    <w:docVar w:name="MPDocID" w:val="# 1823679 v1"/>
    <w:docVar w:name="MPDocIDTemplate" w:val="|\%c|\%m - |%u - |%d - |# %n |v%v"/>
    <w:docVar w:name="MPDocIDTemplateDefault" w:val="|\%c|\%m - |%u - |%d - |# %n |v%v"/>
    <w:docVar w:name="NewDocStampType" w:val="7"/>
  </w:docVars>
  <w:rsids>
    <w:rsidRoot w:val="00ED6404"/>
    <w:rsid w:val="00051DD8"/>
    <w:rsid w:val="00052E19"/>
    <w:rsid w:val="00056514"/>
    <w:rsid w:val="00085988"/>
    <w:rsid w:val="000D1138"/>
    <w:rsid w:val="000E43E8"/>
    <w:rsid w:val="000E6201"/>
    <w:rsid w:val="00141086"/>
    <w:rsid w:val="001923AE"/>
    <w:rsid w:val="001E7D8A"/>
    <w:rsid w:val="00224801"/>
    <w:rsid w:val="00246EF1"/>
    <w:rsid w:val="00253FAF"/>
    <w:rsid w:val="002E32D7"/>
    <w:rsid w:val="00360B9D"/>
    <w:rsid w:val="00361A1F"/>
    <w:rsid w:val="003707F2"/>
    <w:rsid w:val="003800AE"/>
    <w:rsid w:val="00483F7B"/>
    <w:rsid w:val="00493B8E"/>
    <w:rsid w:val="004B512E"/>
    <w:rsid w:val="005221A5"/>
    <w:rsid w:val="005A6CC4"/>
    <w:rsid w:val="005E4143"/>
    <w:rsid w:val="005E6AAE"/>
    <w:rsid w:val="00643BEA"/>
    <w:rsid w:val="0065241E"/>
    <w:rsid w:val="00655F13"/>
    <w:rsid w:val="006567C5"/>
    <w:rsid w:val="00662A3D"/>
    <w:rsid w:val="006B4640"/>
    <w:rsid w:val="006D546C"/>
    <w:rsid w:val="006F41B4"/>
    <w:rsid w:val="007158B1"/>
    <w:rsid w:val="00721433"/>
    <w:rsid w:val="007F3075"/>
    <w:rsid w:val="0085682C"/>
    <w:rsid w:val="0087305D"/>
    <w:rsid w:val="00887299"/>
    <w:rsid w:val="00947B67"/>
    <w:rsid w:val="00964D09"/>
    <w:rsid w:val="00976FC8"/>
    <w:rsid w:val="009B6169"/>
    <w:rsid w:val="00A75B4B"/>
    <w:rsid w:val="00A81585"/>
    <w:rsid w:val="00A82AB7"/>
    <w:rsid w:val="00A83C5C"/>
    <w:rsid w:val="00A96073"/>
    <w:rsid w:val="00AA1985"/>
    <w:rsid w:val="00AA258B"/>
    <w:rsid w:val="00AD3F78"/>
    <w:rsid w:val="00B214C6"/>
    <w:rsid w:val="00B95DC8"/>
    <w:rsid w:val="00BB4990"/>
    <w:rsid w:val="00BF3647"/>
    <w:rsid w:val="00C14924"/>
    <w:rsid w:val="00C4133A"/>
    <w:rsid w:val="00C44AE0"/>
    <w:rsid w:val="00C6148B"/>
    <w:rsid w:val="00D52F09"/>
    <w:rsid w:val="00D87966"/>
    <w:rsid w:val="00DB398B"/>
    <w:rsid w:val="00DC38EB"/>
    <w:rsid w:val="00E24596"/>
    <w:rsid w:val="00ED6404"/>
    <w:rsid w:val="00F31D7F"/>
    <w:rsid w:val="00F51E5D"/>
    <w:rsid w:val="00F67B35"/>
    <w:rsid w:val="00F93B55"/>
    <w:rsid w:val="00FB6215"/>
    <w:rsid w:val="00FE1468"/>
    <w:rsid w:val="00FF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2585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rPr>
      <w:b w:val="0"/>
      <w:i w:val="0"/>
      <w:vanish w:val="0"/>
      <w:color w:val="auto"/>
      <w:sz w:val="16"/>
      <w:u w:val="none"/>
    </w:rPr>
  </w:style>
  <w:style w:type="character" w:customStyle="1" w:styleId="Heading1Char">
    <w:name w:val="Heading 1 Char"/>
    <w:link w:val="Heading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xmsonormal">
    <w:name w:val="x_msonormal"/>
    <w:basedOn w:val="Normal"/>
    <w:rPr>
      <w:rFonts w:ascii="Calibri" w:eastAsia="Calibri" w:hAnsi="Calibri"/>
      <w:sz w:val="22"/>
      <w:szCs w:val="22"/>
    </w:rPr>
  </w:style>
  <w:style w:type="character" w:customStyle="1" w:styleId="zzmpTrailerItem">
    <w:name w:val="zzmpTrailerItem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 Monthly Telephon Conference</vt:lpstr>
    </vt:vector>
  </TitlesOfParts>
  <Manager/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 Monthly Telephon Conference</dc:title>
  <dc:subject>Introduction</dc:subject>
  <dc:creator/>
  <cp:keywords/>
  <dc:description/>
  <cp:lastModifiedBy/>
  <cp:revision>1</cp:revision>
  <dcterms:created xsi:type="dcterms:W3CDTF">2020-08-10T13:41:00Z</dcterms:created>
  <dcterms:modified xsi:type="dcterms:W3CDTF">2020-08-10T13:41:00Z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116409156.1</vt:lpwstr>
  </property>
  <property fmtid="{D5CDD505-2E9C-101B-9397-08002B2CF9AE}" pid="4" name="CUS_DocIDDisableNotifications">
    <vt:lpwstr/>
  </property>
</Properties>
</file>