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 w:rsidTr="00976FC8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4B512E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  <w:r w:rsidR="00246EF1">
              <w:rPr>
                <w:b/>
                <w:sz w:val="36"/>
                <w:szCs w:val="36"/>
              </w:rPr>
              <w:t xml:space="preserve">Joint </w:t>
            </w:r>
            <w:r w:rsidRPr="00246EF1">
              <w:rPr>
                <w:b/>
                <w:sz w:val="36"/>
                <w:szCs w:val="36"/>
              </w:rPr>
              <w:t>Construction Law Committee Monthly Telephone Conference</w:t>
            </w:r>
            <w:r w:rsidR="00360B9D">
              <w:rPr>
                <w:b/>
                <w:sz w:val="36"/>
                <w:szCs w:val="36"/>
              </w:rPr>
              <w:t xml:space="preserve"> &amp; CLE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253FAF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June 8</w:t>
            </w:r>
            <w:r w:rsidR="00AA1985">
              <w:rPr>
                <w:b/>
                <w:sz w:val="20"/>
              </w:rPr>
              <w:t>, 2020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>Dial-in: 888-</w:t>
            </w:r>
            <w:r w:rsidR="00361A1F" w:rsidRPr="00361A1F">
              <w:rPr>
                <w:b/>
                <w:sz w:val="20"/>
                <w:highlight w:val="yellow"/>
              </w:rPr>
              <w:t>788-0099</w:t>
            </w:r>
          </w:p>
          <w:p w:rsidR="00ED6404" w:rsidRDefault="00361A1F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>Meeting ID:  921 4423 2256 / Password: 877199</w:t>
            </w:r>
          </w:p>
          <w:p w:rsidR="00ED6404" w:rsidRPr="003707F2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  <w:r w:rsidRPr="003707F2">
              <w:rPr>
                <w:b/>
                <w:sz w:val="16"/>
                <w:szCs w:val="16"/>
              </w:rPr>
              <w:t xml:space="preserve">[Moderator Code: </w:t>
            </w:r>
            <w:r w:rsidR="000D1138" w:rsidRPr="003707F2">
              <w:rPr>
                <w:b/>
                <w:sz w:val="16"/>
                <w:szCs w:val="16"/>
              </w:rPr>
              <w:t>65415</w:t>
            </w:r>
            <w:r w:rsidRPr="003707F2">
              <w:rPr>
                <w:b/>
                <w:sz w:val="16"/>
                <w:szCs w:val="16"/>
              </w:rPr>
              <w:t>.  To start and end recording of meeting, press #7.  To mute and unmute lines, press *7]</w:t>
            </w:r>
          </w:p>
        </w:tc>
      </w:tr>
      <w:tr w:rsidR="00ED6404" w:rsidTr="00976FC8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 w:rsidP="00360B9D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056514">
              <w:rPr>
                <w:sz w:val="22"/>
                <w:szCs w:val="22"/>
              </w:rPr>
              <w:t xml:space="preserve"> </w:t>
            </w: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 w:rsidP="00976FC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</w:t>
            </w:r>
            <w:r w:rsidR="00976FC8">
              <w:rPr>
                <w:sz w:val="22"/>
                <w:szCs w:val="22"/>
              </w:rPr>
              <w:t>&amp; CLE</w:t>
            </w:r>
          </w:p>
        </w:tc>
      </w:tr>
      <w:bookmarkEnd w:id="1"/>
      <w:tr w:rsidR="00ED6404" w:rsidTr="00976FC8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3800AE" w:rsidRPr="006F41B4" w:rsidRDefault="006F41B4" w:rsidP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976FC8" w:rsidRPr="006F41B4" w:rsidRDefault="00976FC8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947B67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Cary Wright</w:t>
            </w:r>
            <w:r w:rsidR="006567C5">
              <w:rPr>
                <w:bCs/>
                <w:color w:val="000000"/>
                <w:sz w:val="20"/>
              </w:rPr>
              <w:t xml:space="preserve"> / </w:t>
            </w:r>
            <w:proofErr w:type="spellStart"/>
            <w:r w:rsidR="006567C5"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="006567C5"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="006567C5"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6F41B4">
              <w:rPr>
                <w:bCs/>
                <w:color w:val="000000"/>
              </w:rPr>
              <w:t>ADR</w:t>
            </w:r>
            <w:proofErr w:type="spellEnd"/>
            <w:r w:rsidRPr="006F41B4">
              <w:rPr>
                <w:bCs/>
                <w:color w:val="000000"/>
              </w:rPr>
              <w:t xml:space="preserve">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976FC8" w:rsidTr="000E6201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Construction Lien Law Task Force / Contractor’s University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 w:rsidP="00C44AE0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 w:rsidP="00C44AE0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</w:p>
        </w:tc>
      </w:tr>
      <w:tr w:rsidR="00976FC8" w:rsidTr="000E6201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 xml:space="preserve">David </w:t>
            </w:r>
            <w:proofErr w:type="spellStart"/>
            <w:r w:rsidRPr="006F41B4">
              <w:rPr>
                <w:color w:val="000000"/>
                <w:sz w:val="20"/>
              </w:rPr>
              <w:t>Zulian</w:t>
            </w:r>
            <w:proofErr w:type="spellEnd"/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Peter Kapsales and Avery Sander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 w:rsidP="00AD3F7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 w:rsidP="00A81585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887299">
              <w:rPr>
                <w:b/>
                <w:bCs/>
                <w:i/>
                <w:color w:val="000000"/>
              </w:rPr>
              <w:t>Covid</w:t>
            </w:r>
            <w:r w:rsidR="00A81585">
              <w:rPr>
                <w:b/>
                <w:bCs/>
                <w:i/>
                <w:color w:val="000000"/>
              </w:rPr>
              <w:t>-</w:t>
            </w:r>
            <w:r w:rsidR="00887299">
              <w:rPr>
                <w:b/>
                <w:bCs/>
                <w:i/>
                <w:color w:val="000000"/>
              </w:rPr>
              <w:t>19</w:t>
            </w:r>
            <w:r w:rsidR="00A81585">
              <w:rPr>
                <w:b/>
                <w:bCs/>
                <w:i/>
                <w:color w:val="000000"/>
              </w:rPr>
              <w:t xml:space="preserve"> and Small Business Loan Programs</w:t>
            </w:r>
            <w:bookmarkStart w:id="3" w:name="_GoBack"/>
            <w:bookmarkEnd w:id="3"/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Default="00361A1F" w:rsidP="00052E19">
            <w:pPr>
              <w:pStyle w:val="Informal1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Matthew E. Cox, Esq. and Jacob Scott, Esq.</w:t>
            </w:r>
          </w:p>
          <w:p w:rsidR="00976FC8" w:rsidRPr="006F41B4" w:rsidRDefault="00361A1F" w:rsidP="00662A3D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Smith, Currie &amp; Hancock, LLP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 w:rsidP="00A83C5C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 w:rsidP="00A83C5C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2E" w:rsidRDefault="004B512E">
      <w:r>
        <w:separator/>
      </w:r>
    </w:p>
  </w:endnote>
  <w:endnote w:type="continuationSeparator" w:id="0">
    <w:p w:rsidR="004B512E" w:rsidRDefault="004B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AF" w:rsidRDefault="00253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AF" w:rsidRDefault="00253F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AF" w:rsidRDefault="00253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2E" w:rsidRDefault="004B512E">
      <w:r>
        <w:separator/>
      </w:r>
    </w:p>
  </w:footnote>
  <w:footnote w:type="continuationSeparator" w:id="0">
    <w:p w:rsidR="004B512E" w:rsidRDefault="004B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AF" w:rsidRDefault="00253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AF" w:rsidRDefault="00253F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FAF" w:rsidRDefault="00253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2E19"/>
    <w:rsid w:val="00056514"/>
    <w:rsid w:val="00085988"/>
    <w:rsid w:val="000D1138"/>
    <w:rsid w:val="000E43E8"/>
    <w:rsid w:val="000E6201"/>
    <w:rsid w:val="001923AE"/>
    <w:rsid w:val="001E7D8A"/>
    <w:rsid w:val="00224801"/>
    <w:rsid w:val="00246EF1"/>
    <w:rsid w:val="00253FAF"/>
    <w:rsid w:val="002E32D7"/>
    <w:rsid w:val="00360B9D"/>
    <w:rsid w:val="00361A1F"/>
    <w:rsid w:val="003707F2"/>
    <w:rsid w:val="003800AE"/>
    <w:rsid w:val="00483F7B"/>
    <w:rsid w:val="004B512E"/>
    <w:rsid w:val="005221A5"/>
    <w:rsid w:val="005A6CC4"/>
    <w:rsid w:val="005E4143"/>
    <w:rsid w:val="005E6AAE"/>
    <w:rsid w:val="00643BEA"/>
    <w:rsid w:val="0065241E"/>
    <w:rsid w:val="00655F13"/>
    <w:rsid w:val="006567C5"/>
    <w:rsid w:val="00662A3D"/>
    <w:rsid w:val="006B4640"/>
    <w:rsid w:val="006D546C"/>
    <w:rsid w:val="006F41B4"/>
    <w:rsid w:val="007158B1"/>
    <w:rsid w:val="00721433"/>
    <w:rsid w:val="0085682C"/>
    <w:rsid w:val="00887299"/>
    <w:rsid w:val="00947B67"/>
    <w:rsid w:val="00964D09"/>
    <w:rsid w:val="00976FC8"/>
    <w:rsid w:val="009B6169"/>
    <w:rsid w:val="00A75B4B"/>
    <w:rsid w:val="00A81585"/>
    <w:rsid w:val="00A83C5C"/>
    <w:rsid w:val="00AA1985"/>
    <w:rsid w:val="00AA258B"/>
    <w:rsid w:val="00AD3F78"/>
    <w:rsid w:val="00B214C6"/>
    <w:rsid w:val="00BB4990"/>
    <w:rsid w:val="00BF3647"/>
    <w:rsid w:val="00C14924"/>
    <w:rsid w:val="00C4133A"/>
    <w:rsid w:val="00C44AE0"/>
    <w:rsid w:val="00C6148B"/>
    <w:rsid w:val="00D52F09"/>
    <w:rsid w:val="00D87966"/>
    <w:rsid w:val="00DB398B"/>
    <w:rsid w:val="00DC38EB"/>
    <w:rsid w:val="00E24596"/>
    <w:rsid w:val="00ED6404"/>
    <w:rsid w:val="00F31D7F"/>
    <w:rsid w:val="00F51E5D"/>
    <w:rsid w:val="00F67B35"/>
    <w:rsid w:val="00FB6215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119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2020-05-07T21:02:00Z</dcterms:created>
  <dcterms:modified xsi:type="dcterms:W3CDTF">2020-06-05T21:13:00Z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