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F51E5D">
            <w:pPr>
              <w:pStyle w:val="Informal1"/>
              <w:spacing w:before="240"/>
            </w:pPr>
            <w:bookmarkStart w:id="0" w:name="_GoBack"/>
            <w:bookmarkEnd w:id="0"/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7216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58240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1" w:name="AgendaTitle"/>
            <w:bookmarkEnd w:id="1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360B9D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April 13</w:t>
            </w:r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#</w:t>
            </w:r>
          </w:p>
          <w:p w:rsidR="00ED6404" w:rsidRPr="003707F2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  <w:r w:rsidRPr="003707F2">
              <w:rPr>
                <w:b/>
                <w:sz w:val="16"/>
                <w:szCs w:val="16"/>
              </w:rPr>
              <w:t xml:space="preserve">[Moderator Code: </w:t>
            </w:r>
            <w:r w:rsidR="000D1138" w:rsidRPr="003707F2">
              <w:rPr>
                <w:b/>
                <w:sz w:val="16"/>
                <w:szCs w:val="16"/>
              </w:rPr>
              <w:t>65415</w:t>
            </w:r>
            <w:r w:rsidRPr="003707F2">
              <w:rPr>
                <w:b/>
                <w:sz w:val="16"/>
                <w:szCs w:val="16"/>
              </w:rPr>
              <w:t>.  To start and end recording of meeting, press #7.  To mute and unmute lines, press *7]</w:t>
            </w: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2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056514">
              <w:rPr>
                <w:sz w:val="22"/>
                <w:szCs w:val="22"/>
              </w:rPr>
              <w:t xml:space="preserve"> </w:t>
            </w: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2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3" w:name="Topics"/>
            <w:bookmarkEnd w:id="3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947B67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Construction Lien Law Task Force / Contractor’s University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C44AE0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44AE0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</w:p>
        </w:tc>
      </w:tr>
      <w:tr w:rsidR="00976FC8" w:rsidTr="000E6201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Peter Kapsales and Avery Sander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976FC8" w:rsidRPr="006F41B4" w:rsidRDefault="00976FC8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976FC8" w:rsidRPr="006F41B4" w:rsidRDefault="00976FC8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Pr="00976FC8">
              <w:rPr>
                <w:b/>
                <w:bCs/>
                <w:i/>
                <w:color w:val="000000"/>
              </w:rPr>
              <w:t>Coronavirus Aid Relief and Economic Security Act</w:t>
            </w:r>
            <w:r w:rsidR="00662A3D">
              <w:rPr>
                <w:b/>
                <w:bCs/>
                <w:i/>
                <w:color w:val="000000"/>
              </w:rPr>
              <w:t>.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976FC8" w:rsidRDefault="00662A3D" w:rsidP="00052E19">
            <w:pPr>
              <w:pStyle w:val="Informal1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Cary Wright</w:t>
            </w:r>
            <w:r w:rsidR="00976FC8">
              <w:rPr>
                <w:b/>
                <w:bCs/>
                <w:color w:val="000000"/>
                <w:sz w:val="20"/>
              </w:rPr>
              <w:t>, Esq.</w:t>
            </w:r>
          </w:p>
          <w:p w:rsidR="00976FC8" w:rsidRPr="006F41B4" w:rsidRDefault="00662A3D" w:rsidP="00662A3D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Shareholder</w:t>
            </w:r>
            <w:r w:rsidR="00976FC8" w:rsidRPr="00A75B4B">
              <w:rPr>
                <w:bCs/>
                <w:color w:val="000000"/>
                <w:sz w:val="20"/>
              </w:rPr>
              <w:t xml:space="preserve">| </w:t>
            </w:r>
            <w:r>
              <w:rPr>
                <w:bCs/>
                <w:color w:val="000000"/>
                <w:sz w:val="20"/>
              </w:rPr>
              <w:t>Carlton Fields</w:t>
            </w: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 w:rsidP="00A83C5C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35" w:rsidRDefault="00F67B35">
      <w:r>
        <w:separator/>
      </w:r>
    </w:p>
  </w:endnote>
  <w:endnote w:type="continuationSeparator" w:id="0">
    <w:p w:rsidR="00F67B35" w:rsidRDefault="00F6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5D" w:rsidRDefault="00F51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5D" w:rsidRDefault="00F51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5D" w:rsidRDefault="00F51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35" w:rsidRDefault="00F67B35">
      <w:r>
        <w:separator/>
      </w:r>
    </w:p>
  </w:footnote>
  <w:footnote w:type="continuationSeparator" w:id="0">
    <w:p w:rsidR="00F67B35" w:rsidRDefault="00F6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5D" w:rsidRDefault="00F51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5D" w:rsidRDefault="00F51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5D" w:rsidRDefault="00F51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2E19"/>
    <w:rsid w:val="00056514"/>
    <w:rsid w:val="00085988"/>
    <w:rsid w:val="000D1138"/>
    <w:rsid w:val="000E43E8"/>
    <w:rsid w:val="000E6201"/>
    <w:rsid w:val="001923AE"/>
    <w:rsid w:val="001E7D8A"/>
    <w:rsid w:val="00246EF1"/>
    <w:rsid w:val="002E32D7"/>
    <w:rsid w:val="00360B9D"/>
    <w:rsid w:val="003707F2"/>
    <w:rsid w:val="003800AE"/>
    <w:rsid w:val="00483F7B"/>
    <w:rsid w:val="005221A5"/>
    <w:rsid w:val="005A6CC4"/>
    <w:rsid w:val="005E4143"/>
    <w:rsid w:val="005E6AAE"/>
    <w:rsid w:val="00643BEA"/>
    <w:rsid w:val="0065241E"/>
    <w:rsid w:val="00655F13"/>
    <w:rsid w:val="00662A3D"/>
    <w:rsid w:val="006B4640"/>
    <w:rsid w:val="006D546C"/>
    <w:rsid w:val="006F41B4"/>
    <w:rsid w:val="007158B1"/>
    <w:rsid w:val="00721433"/>
    <w:rsid w:val="0085682C"/>
    <w:rsid w:val="00947B67"/>
    <w:rsid w:val="00964D09"/>
    <w:rsid w:val="00976FC8"/>
    <w:rsid w:val="009B6169"/>
    <w:rsid w:val="00A75B4B"/>
    <w:rsid w:val="00A83C5C"/>
    <w:rsid w:val="00AA1985"/>
    <w:rsid w:val="00AA258B"/>
    <w:rsid w:val="00AD3F78"/>
    <w:rsid w:val="00B214C6"/>
    <w:rsid w:val="00BB4990"/>
    <w:rsid w:val="00BF3647"/>
    <w:rsid w:val="00C14924"/>
    <w:rsid w:val="00C4133A"/>
    <w:rsid w:val="00C44AE0"/>
    <w:rsid w:val="00C6148B"/>
    <w:rsid w:val="00D52F09"/>
    <w:rsid w:val="00D87966"/>
    <w:rsid w:val="00DB398B"/>
    <w:rsid w:val="00DC38EB"/>
    <w:rsid w:val="00E24596"/>
    <w:rsid w:val="00ED6404"/>
    <w:rsid w:val="00F31D7F"/>
    <w:rsid w:val="00F51E5D"/>
    <w:rsid w:val="00F67B35"/>
    <w:rsid w:val="00FB6215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188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2020-04-11T22:29:00Z</dcterms:created>
  <dcterms:modified xsi:type="dcterms:W3CDTF">2020-04-11T22:29:00Z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