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1923AE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7216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58240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1923AE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October 14</w:t>
            </w:r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  <w:bookmarkStart w:id="3" w:name="_GoBack"/>
            <w:bookmarkEnd w:id="3"/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Fred Dudley and Steve Sellers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Tyler </w:t>
            </w:r>
            <w:proofErr w:type="spellStart"/>
            <w:r w:rsidRPr="006F41B4">
              <w:rPr>
                <w:bCs/>
                <w:color w:val="000000"/>
                <w:sz w:val="20"/>
              </w:rPr>
              <w:t>Derr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and Lindy </w:t>
            </w:r>
            <w:proofErr w:type="spellStart"/>
            <w:r w:rsidRPr="006F41B4">
              <w:rPr>
                <w:bCs/>
                <w:color w:val="000000"/>
                <w:sz w:val="20"/>
              </w:rPr>
              <w:t>Keown</w:t>
            </w:r>
            <w:proofErr w:type="spellEnd"/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 and Brian Solomon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ED6404" w:rsidRPr="006F41B4" w:rsidRDefault="006F41B4" w:rsidP="006D546C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6D546C">
              <w:rPr>
                <w:b/>
                <w:bCs/>
                <w:color w:val="000000"/>
              </w:rPr>
              <w:t>Cybersecurity Issues in Today’s Workplace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ED6404" w:rsidRPr="006F41B4" w:rsidRDefault="00052E19" w:rsidP="00052E19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Michael Hooker &amp; Jason Pill</w:t>
            </w:r>
            <w:r w:rsidR="006F41B4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Partners</w:t>
            </w:r>
            <w:r w:rsidR="006F41B4">
              <w:rPr>
                <w:bCs/>
                <w:color w:val="000000"/>
                <w:sz w:val="20"/>
              </w:rPr>
              <w:t xml:space="preserve"> </w:t>
            </w:r>
            <w:r w:rsidR="00B214C6">
              <w:rPr>
                <w:b/>
                <w:bCs/>
                <w:color w:val="000000"/>
                <w:sz w:val="20"/>
              </w:rPr>
              <w:t xml:space="preserve">| </w:t>
            </w:r>
            <w:r>
              <w:rPr>
                <w:bCs/>
                <w:color w:val="000000"/>
                <w:sz w:val="20"/>
              </w:rPr>
              <w:t>Phelps Dunbar LLP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8B" w:rsidRDefault="00DB398B">
      <w:r>
        <w:separator/>
      </w:r>
    </w:p>
  </w:endnote>
  <w:endnote w:type="continuationSeparator" w:id="0">
    <w:p w:rsidR="00DB398B" w:rsidRDefault="00DB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8B" w:rsidRDefault="00DB398B">
      <w:r>
        <w:separator/>
      </w:r>
    </w:p>
  </w:footnote>
  <w:footnote w:type="continuationSeparator" w:id="0">
    <w:p w:rsidR="00DB398B" w:rsidRDefault="00DB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E19" w:rsidRDefault="00052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D1138"/>
    <w:rsid w:val="001923AE"/>
    <w:rsid w:val="005A6CC4"/>
    <w:rsid w:val="006D546C"/>
    <w:rsid w:val="006F41B4"/>
    <w:rsid w:val="00B214C6"/>
    <w:rsid w:val="00BF3647"/>
    <w:rsid w:val="00D52F09"/>
    <w:rsid w:val="00DB398B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254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2019-10-11T17:44:00Z</dcterms:created>
  <dcterms:modified xsi:type="dcterms:W3CDTF">2019-10-11T17:45:00Z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