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BB0582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BB0582" w:rsidRDefault="00441657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BB0582" w:rsidRDefault="00BB0582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BB0582" w:rsidRDefault="00F1669E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June 10</w:t>
            </w:r>
            <w:r w:rsidR="00C65B6B">
              <w:rPr>
                <w:b/>
                <w:sz w:val="20"/>
              </w:rPr>
              <w:t>, 201</w:t>
            </w:r>
            <w:r w:rsidR="009123A5">
              <w:rPr>
                <w:b/>
                <w:sz w:val="20"/>
              </w:rPr>
              <w:t>9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BB0582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BB0582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0E20CE" w:rsidTr="000E20CE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0E20CE" w:rsidRDefault="000E20CE" w:rsidP="00441657">
            <w:pPr>
              <w:autoSpaceDE w:val="0"/>
              <w:autoSpaceDN w:val="0"/>
              <w:adjustRightInd w:val="0"/>
              <w:spacing w:before="4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Buildi</w:t>
            </w:r>
            <w:bookmarkStart w:id="3" w:name="_GoBack"/>
            <w:bookmarkEnd w:id="3"/>
            <w:r>
              <w:rPr>
                <w:bCs/>
                <w:color w:val="000000" w:themeColor="text1"/>
              </w:rPr>
              <w:t>ng For Good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Michael Kamprath, Steve Lesser and Cary Wright</w:t>
            </w:r>
          </w:p>
        </w:tc>
      </w:tr>
      <w:tr w:rsidR="000E20CE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0E20CE" w:rsidTr="00C2716D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0E20CE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Jayne Pittman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Lindy Keown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Henson, Kellie Humphries and Brett Moritz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0E20CE" w:rsidRDefault="000E20CE" w:rsidP="000E20CE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0E20CE" w:rsidRDefault="000E20CE" w:rsidP="000E20CE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Hardy Roberts and Brian Solomon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0E20CE" w:rsidRDefault="000E20CE" w:rsidP="000E20C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0E20CE" w:rsidRDefault="000E20CE" w:rsidP="000E20CE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 w:rsidR="000E20CE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0E20CE" w:rsidRDefault="000E20CE" w:rsidP="000E20CE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>
              <w:rPr>
                <w:b/>
                <w:bCs/>
                <w:color w:val="000000" w:themeColor="text1"/>
              </w:rPr>
              <w:t>2019 E-Discovery Challenges</w:t>
            </w:r>
            <w:r w:rsidRPr="00A24B60">
              <w:rPr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0E20CE" w:rsidRDefault="000E20CE" w:rsidP="000E20CE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William F. Hamilton, </w:t>
            </w:r>
            <w:r w:rsidRPr="00334CA0">
              <w:rPr>
                <w:bCs/>
                <w:color w:val="000000" w:themeColor="text1"/>
                <w:sz w:val="20"/>
              </w:rPr>
              <w:t xml:space="preserve">Legal Skills Professor, </w:t>
            </w:r>
            <w:r w:rsidRPr="00F1669E">
              <w:rPr>
                <w:bCs/>
                <w:color w:val="000000"/>
                <w:sz w:val="20"/>
              </w:rPr>
              <w:t>University of Florida</w:t>
            </w:r>
            <w:r>
              <w:rPr>
                <w:bCs/>
                <w:color w:val="000000"/>
                <w:sz w:val="20"/>
              </w:rPr>
              <w:t>,</w:t>
            </w:r>
            <w:r w:rsidRPr="00F1669E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 xml:space="preserve">Fredric G. </w:t>
            </w:r>
            <w:r w:rsidRPr="00334CA0">
              <w:rPr>
                <w:bCs/>
                <w:color w:val="000000" w:themeColor="text1"/>
                <w:sz w:val="20"/>
              </w:rPr>
              <w:t>Levin College of Law</w:t>
            </w:r>
          </w:p>
        </w:tc>
      </w:tr>
      <w:tr w:rsidR="000E20CE" w:rsidTr="00C2716D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0E20CE" w:rsidRDefault="000E20CE" w:rsidP="000E20CE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0E20CE" w:rsidRDefault="000E20CE" w:rsidP="000E20CE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0E20CE" w:rsidRPr="00C72152" w:rsidRDefault="000E20CE">
      <w:pPr>
        <w:rPr>
          <w:lang w:val="en-GB"/>
        </w:rPr>
      </w:pPr>
    </w:p>
    <w:sectPr w:rsidR="000E20CE" w:rsidRPr="00C72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82" w:rsidRDefault="00C65B6B">
      <w:r>
        <w:separator/>
      </w:r>
    </w:p>
  </w:endnote>
  <w:endnote w:type="continuationSeparator" w:id="0">
    <w:p w:rsidR="00BB0582" w:rsidRDefault="00C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E" w:rsidRDefault="000E20CE" w:rsidP="00671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E" w:rsidRDefault="000E20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E" w:rsidRDefault="000E20CE" w:rsidP="002F0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82" w:rsidRDefault="00C65B6B">
      <w:r>
        <w:separator/>
      </w:r>
    </w:p>
  </w:footnote>
  <w:footnote w:type="continuationSeparator" w:id="0">
    <w:p w:rsidR="00BB0582" w:rsidRDefault="00C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BB0582"/>
    <w:rsid w:val="000E20CE"/>
    <w:rsid w:val="002032C8"/>
    <w:rsid w:val="002A571B"/>
    <w:rsid w:val="00334CA0"/>
    <w:rsid w:val="00394EB3"/>
    <w:rsid w:val="00441657"/>
    <w:rsid w:val="004C35FF"/>
    <w:rsid w:val="009123A5"/>
    <w:rsid w:val="00A24B60"/>
    <w:rsid w:val="00A262F1"/>
    <w:rsid w:val="00AD2700"/>
    <w:rsid w:val="00BB0582"/>
    <w:rsid w:val="00C2716D"/>
    <w:rsid w:val="00C65B6B"/>
    <w:rsid w:val="00DE1B54"/>
    <w:rsid w:val="00E65D52"/>
    <w:rsid w:val="00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08A92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2019-06-06T19:35:00Z</dcterms:created>
  <dcterms:modified xsi:type="dcterms:W3CDTF">2019-06-06T19:59:00Z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