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978"/>
        <w:gridCol w:w="3240"/>
      </w:tblGrid>
      <w:tr w:rsidR="00C57BF0"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 w:rsidR="00C57BF0" w:rsidRDefault="00725003"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51661312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C57BF0" w:rsidRDefault="002D3FD8">
            <w:pPr>
              <w:pStyle w:val="Informal1"/>
              <w:spacing w:before="0" w:after="0"/>
              <w:ind w:right="72"/>
              <w:jc w:val="right"/>
              <w:rPr>
                <w:b/>
                <w:sz w:val="48"/>
                <w:szCs w:val="48"/>
              </w:rPr>
            </w:pPr>
            <w:bookmarkStart w:id="0" w:name="AgendaTitle"/>
            <w:bookmarkEnd w:id="0"/>
            <w:r>
              <w:rPr>
                <w:b/>
                <w:sz w:val="48"/>
                <w:szCs w:val="48"/>
              </w:rPr>
              <w:t>Florida Bar - RPPTL Section Construction Law Committee Monthly Telephone Conference</w:t>
            </w:r>
          </w:p>
          <w:p w:rsidR="00C57BF0" w:rsidRDefault="00C57BF0"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 w:rsidR="00C57BF0" w:rsidRDefault="00261CA3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November 12</w:t>
            </w:r>
            <w:r w:rsidR="002D3FD8">
              <w:rPr>
                <w:b/>
                <w:sz w:val="20"/>
              </w:rPr>
              <w:t>, 2018</w:t>
            </w:r>
          </w:p>
          <w:p w:rsidR="00C57BF0" w:rsidRDefault="002D3FD8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11:30 AM -1:00 PM</w:t>
            </w:r>
          </w:p>
          <w:p w:rsidR="00C57BF0" w:rsidRDefault="002D3FD8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Dial-in: 888-376-5050</w:t>
            </w:r>
          </w:p>
          <w:p w:rsidR="00C57BF0" w:rsidRDefault="002D3FD8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Participant Code: 7542148521#</w:t>
            </w:r>
          </w:p>
          <w:p w:rsidR="00C57BF0" w:rsidRDefault="002D3FD8">
            <w:pPr>
              <w:pStyle w:val="Informal1"/>
              <w:spacing w:before="0" w:after="0"/>
              <w:ind w:right="72"/>
              <w:jc w:val="right"/>
              <w:rPr>
                <w:b/>
              </w:rPr>
            </w:pPr>
            <w:r>
              <w:rPr>
                <w:b/>
                <w:sz w:val="12"/>
                <w:szCs w:val="12"/>
              </w:rPr>
              <w:t>[Moderator Code: 12141.  To start and end recording of meeting, press #7.  To mute and unmute lines, press *7]</w:t>
            </w:r>
          </w:p>
        </w:tc>
      </w:tr>
      <w:tr w:rsidR="00C57BF0"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 w:rsidR="00C57BF0" w:rsidRDefault="00C57BF0">
            <w:pPr>
              <w:pStyle w:val="Informal1"/>
              <w:rPr>
                <w:sz w:val="8"/>
              </w:rPr>
            </w:pPr>
          </w:p>
        </w:tc>
      </w:tr>
      <w:tr w:rsidR="00C57BF0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C57BF0" w:rsidRDefault="002D3FD8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 w:rsidR="00C57BF0" w:rsidRDefault="002D3FD8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Scott Pence/Reese Henderson, Jr./Neal Sivyer</w:t>
            </w:r>
          </w:p>
        </w:tc>
      </w:tr>
      <w:tr w:rsidR="00C57BF0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C57BF0" w:rsidRDefault="002D3FD8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 w:rsidR="00C57BF0" w:rsidRDefault="002D3FD8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</w:p>
        </w:tc>
      </w:tr>
      <w:bookmarkEnd w:id="1"/>
      <w:tr w:rsidR="00C57BF0"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 w:rsidR="00C57BF0" w:rsidRDefault="00C57BF0">
            <w:pPr>
              <w:pStyle w:val="Informal1"/>
              <w:rPr>
                <w:sz w:val="8"/>
              </w:rPr>
            </w:pPr>
          </w:p>
        </w:tc>
      </w:tr>
      <w:tr w:rsidR="00C57BF0"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bookmarkStart w:id="2" w:name="Topics"/>
            <w:bookmarkEnd w:id="2"/>
            <w:r>
              <w:rPr>
                <w:bCs/>
                <w:color w:val="000000" w:themeColor="text1"/>
              </w:rPr>
              <w:t>Introduction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891C78" w:rsidP="00891C78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Reese Henderson</w:t>
            </w:r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Approval of Minutes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 w:rsidR="00C57BF0" w:rsidRDefault="002D3FD8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Rob Doan, Secretary</w:t>
            </w:r>
          </w:p>
        </w:tc>
      </w:tr>
      <w:tr w:rsidR="00C57BF0"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u w:val="single"/>
              </w:rPr>
              <w:t>Subcommittee Reports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C57BF0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</w:p>
        </w:tc>
      </w:tr>
      <w:tr w:rsidR="00C57BF0">
        <w:trPr>
          <w:trHeight w:val="225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:rsidR="00C57BF0" w:rsidRDefault="002D3FD8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ABA Forum Liaison - 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 w:rsidR="00C57BF0" w:rsidRDefault="002D3FD8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Cary Wright</w:t>
            </w:r>
          </w:p>
        </w:tc>
      </w:tr>
      <w:tr w:rsidR="00C57BF0"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ADR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2D3FD8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Exam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Alex Espino</w:t>
            </w:r>
          </w:p>
        </w:tc>
      </w:tr>
      <w:tr w:rsidR="00C57BF0"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Review Course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and Mindy Gentile</w:t>
            </w:r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Law Institute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Sanjay Kurian </w:t>
            </w:r>
          </w:p>
        </w:tc>
      </w:tr>
      <w:tr w:rsidR="00C57BF0"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Litigation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Neal Sivyer</w:t>
            </w:r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Regulation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Fred Dudley and Steve Sellers</w:t>
            </w:r>
          </w:p>
        </w:tc>
      </w:tr>
      <w:tr w:rsidR="00C57BF0"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Transactions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Claramargaret Groover</w:t>
            </w:r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C57BF0" w:rsidRDefault="002D3FD8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Contractor’s University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Lee Weintraub and Cary Wright</w:t>
            </w:r>
          </w:p>
        </w:tc>
      </w:tr>
      <w:tr w:rsidR="00C57BF0"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Legislative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Sanjay Kurian </w:t>
            </w:r>
            <w:r>
              <w:rPr>
                <w:bCs/>
                <w:color w:val="000000"/>
                <w:sz w:val="20"/>
              </w:rPr>
              <w:t>and Sean Mickley</w:t>
            </w:r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Membership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David </w:t>
            </w:r>
            <w:proofErr w:type="spellStart"/>
            <w:r>
              <w:rPr>
                <w:color w:val="000000" w:themeColor="text1"/>
                <w:sz w:val="20"/>
              </w:rPr>
              <w:t>Zulian</w:t>
            </w:r>
            <w:proofErr w:type="spellEnd"/>
          </w:p>
        </w:tc>
      </w:tr>
      <w:tr w:rsidR="00C57BF0"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Newsletter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Tim Bench and Tyler </w:t>
            </w:r>
            <w:proofErr w:type="spellStart"/>
            <w:r>
              <w:rPr>
                <w:bCs/>
                <w:color w:val="000000" w:themeColor="text1"/>
                <w:sz w:val="20"/>
              </w:rPr>
              <w:t>Derr</w:t>
            </w:r>
            <w:proofErr w:type="spellEnd"/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Publications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Brett Henson and Kellie Humphries</w:t>
            </w:r>
          </w:p>
        </w:tc>
      </w:tr>
      <w:tr w:rsidR="00C57BF0"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Small Business Programs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Lisa Colon-Heron</w:t>
            </w:r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C57BF0" w:rsidRDefault="002D3FD8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Website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 w:rsidR="00C57BF0" w:rsidRDefault="002D3FD8">
            <w:pPr>
              <w:pStyle w:val="Informal1"/>
              <w:ind w:right="619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Brent Zimmerman</w:t>
            </w:r>
          </w:p>
        </w:tc>
      </w:tr>
      <w:tr w:rsidR="00C57BF0"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CLE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2D3FD8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Scott Lehman</w:t>
            </w:r>
            <w:r w:rsidR="00D4329C">
              <w:rPr>
                <w:bCs/>
                <w:color w:val="000000" w:themeColor="text1"/>
                <w:sz w:val="20"/>
              </w:rPr>
              <w:t xml:space="preserve"> and Katie Heckert</w:t>
            </w:r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 w:rsidR="00C57BF0" w:rsidRDefault="002D3FD8" w:rsidP="00725003">
            <w:pPr>
              <w:rPr>
                <w:bCs/>
                <w:color w:val="000000" w:themeColor="text1"/>
                <w:highlight w:val="yellow"/>
              </w:rPr>
            </w:pPr>
            <w:r>
              <w:rPr>
                <w:bCs/>
                <w:color w:val="000000" w:themeColor="text1"/>
              </w:rPr>
              <w:t xml:space="preserve">CLE Presentation – </w:t>
            </w:r>
            <w:r w:rsidR="00B31319">
              <w:rPr>
                <w:bCs/>
                <w:color w:val="000000" w:themeColor="text1"/>
              </w:rPr>
              <w:t>“</w:t>
            </w:r>
            <w:bookmarkStart w:id="3" w:name="_GoBack"/>
            <w:r w:rsidR="00725003" w:rsidRPr="00725003">
              <w:rPr>
                <w:b/>
                <w:bCs/>
                <w:color w:val="000000" w:themeColor="text1"/>
              </w:rPr>
              <w:t>L</w:t>
            </w:r>
            <w:r w:rsidR="00725003" w:rsidRPr="00725003">
              <w:rPr>
                <w:b/>
                <w:bCs/>
                <w:color w:val="000000"/>
              </w:rPr>
              <w:t xml:space="preserve">itigation </w:t>
            </w:r>
            <w:r w:rsidR="00725003">
              <w:rPr>
                <w:b/>
                <w:bCs/>
                <w:color w:val="000000"/>
              </w:rPr>
              <w:t>R</w:t>
            </w:r>
            <w:r w:rsidR="00725003" w:rsidRPr="00725003">
              <w:rPr>
                <w:b/>
                <w:bCs/>
                <w:color w:val="000000"/>
              </w:rPr>
              <w:t xml:space="preserve">isks with </w:t>
            </w:r>
            <w:r w:rsidR="00725003">
              <w:rPr>
                <w:b/>
                <w:bCs/>
                <w:color w:val="000000"/>
              </w:rPr>
              <w:t>S</w:t>
            </w:r>
            <w:r w:rsidR="00725003" w:rsidRPr="00725003">
              <w:rPr>
                <w:b/>
                <w:bCs/>
                <w:color w:val="000000"/>
              </w:rPr>
              <w:t xml:space="preserve">ubaqueous </w:t>
            </w:r>
            <w:r w:rsidR="00725003">
              <w:rPr>
                <w:b/>
                <w:bCs/>
                <w:color w:val="000000"/>
              </w:rPr>
              <w:t>D</w:t>
            </w:r>
            <w:r w:rsidR="00725003" w:rsidRPr="00725003">
              <w:rPr>
                <w:b/>
                <w:bCs/>
                <w:color w:val="000000"/>
              </w:rPr>
              <w:t xml:space="preserve">irectional </w:t>
            </w:r>
            <w:r w:rsidR="00725003">
              <w:rPr>
                <w:b/>
                <w:bCs/>
                <w:color w:val="000000"/>
              </w:rPr>
              <w:t>B</w:t>
            </w:r>
            <w:r w:rsidR="00725003" w:rsidRPr="00725003">
              <w:rPr>
                <w:b/>
                <w:bCs/>
                <w:color w:val="000000"/>
              </w:rPr>
              <w:t xml:space="preserve">oring and </w:t>
            </w:r>
            <w:r w:rsidR="00725003">
              <w:rPr>
                <w:b/>
                <w:bCs/>
                <w:color w:val="000000"/>
              </w:rPr>
              <w:t>U</w:t>
            </w:r>
            <w:r w:rsidR="00725003" w:rsidRPr="00725003">
              <w:rPr>
                <w:b/>
                <w:bCs/>
                <w:color w:val="000000"/>
              </w:rPr>
              <w:t xml:space="preserve">tility </w:t>
            </w:r>
            <w:r w:rsidR="00725003">
              <w:rPr>
                <w:b/>
                <w:bCs/>
                <w:color w:val="000000"/>
              </w:rPr>
              <w:t>C</w:t>
            </w:r>
            <w:r w:rsidR="00725003" w:rsidRPr="00725003">
              <w:rPr>
                <w:b/>
                <w:bCs/>
                <w:color w:val="000000"/>
              </w:rPr>
              <w:t>onflicts under Chapter 556</w:t>
            </w:r>
            <w:bookmarkEnd w:id="3"/>
            <w:r w:rsidR="00B31319">
              <w:rPr>
                <w:bCs/>
                <w:color w:val="000000" w:themeColor="text1"/>
              </w:rPr>
              <w:t>”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 w:rsidR="00C57BF0" w:rsidRDefault="00261CA3" w:rsidP="00261CA3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John H. Rains </w:t>
            </w:r>
            <w:r w:rsidRPr="00725003">
              <w:rPr>
                <w:b/>
                <w:bCs/>
                <w:color w:val="000000"/>
                <w:sz w:val="20"/>
              </w:rPr>
              <w:t>III</w:t>
            </w:r>
            <w:r w:rsidR="00891C78" w:rsidRPr="00725003">
              <w:rPr>
                <w:b/>
                <w:bCs/>
                <w:color w:val="000000"/>
                <w:sz w:val="20"/>
              </w:rPr>
              <w:t>, Esq.</w:t>
            </w:r>
            <w:r w:rsidR="00891C78" w:rsidRPr="00891C78">
              <w:rPr>
                <w:bCs/>
                <w:color w:val="000000"/>
                <w:sz w:val="20"/>
              </w:rPr>
              <w:t xml:space="preserve"> of </w:t>
            </w:r>
            <w:r>
              <w:rPr>
                <w:bCs/>
                <w:color w:val="000000"/>
                <w:sz w:val="20"/>
              </w:rPr>
              <w:t>John H Rains III, P.A. in Tampa</w:t>
            </w:r>
            <w:r w:rsidR="00891C78" w:rsidRPr="00891C78">
              <w:rPr>
                <w:bCs/>
                <w:color w:val="000000"/>
                <w:sz w:val="20"/>
              </w:rPr>
              <w:t>, FL</w:t>
            </w:r>
          </w:p>
        </w:tc>
      </w:tr>
      <w:tr w:rsidR="00C57BF0">
        <w:trPr>
          <w:trHeight w:val="144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C57BF0" w:rsidRDefault="00C57BF0">
            <w:pPr>
              <w:rPr>
                <w:bCs/>
                <w:color w:val="000000" w:themeColor="text1"/>
              </w:rPr>
            </w:pPr>
          </w:p>
        </w:tc>
        <w:tc>
          <w:tcPr>
            <w:tcW w:w="324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C57BF0" w:rsidRDefault="00C57BF0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</w:tbl>
    <w:p w:rsidR="00E03E90" w:rsidRPr="008448D1" w:rsidRDefault="00E03E90">
      <w:pPr>
        <w:rPr>
          <w:lang w:val="en-GB"/>
        </w:rPr>
      </w:pPr>
    </w:p>
    <w:sectPr w:rsidR="00E03E90" w:rsidRPr="008448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76" w:right="1440" w:bottom="576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BF0" w:rsidRDefault="002D3FD8">
      <w:r>
        <w:separator/>
      </w:r>
    </w:p>
  </w:endnote>
  <w:endnote w:type="continuationSeparator" w:id="0">
    <w:p w:rsidR="00C57BF0" w:rsidRDefault="002D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E90" w:rsidRDefault="00E03E90" w:rsidP="00BB4F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E90" w:rsidRDefault="00E03E9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E90" w:rsidRDefault="00E03E90" w:rsidP="008254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BF0" w:rsidRDefault="002D3FD8">
      <w:r>
        <w:separator/>
      </w:r>
    </w:p>
  </w:footnote>
  <w:footnote w:type="continuationSeparator" w:id="0">
    <w:p w:rsidR="00C57BF0" w:rsidRDefault="002D3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BF0" w:rsidRDefault="00C57B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BF0" w:rsidRDefault="00C57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BF0" w:rsidRDefault="00C57B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w:rsids>
    <w:rsidRoot w:val="00C57BF0"/>
    <w:rsid w:val="000332EB"/>
    <w:rsid w:val="00261CA3"/>
    <w:rsid w:val="002D3FD8"/>
    <w:rsid w:val="00341D97"/>
    <w:rsid w:val="00366126"/>
    <w:rsid w:val="003A2B06"/>
    <w:rsid w:val="00725003"/>
    <w:rsid w:val="00852F0C"/>
    <w:rsid w:val="00891C78"/>
    <w:rsid w:val="00AE78C8"/>
    <w:rsid w:val="00B31319"/>
    <w:rsid w:val="00C14519"/>
    <w:rsid w:val="00C26BE6"/>
    <w:rsid w:val="00C57BF0"/>
    <w:rsid w:val="00D4329C"/>
    <w:rsid w:val="00E0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  <w14:docId w14:val="50858C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1</Pages>
  <Words>202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2018-11-09T18:28:00Z</dcterms:created>
  <dcterms:modified xsi:type="dcterms:W3CDTF">2018-11-09T18:34:00Z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114747693.1</vt:lpwstr>
  </property>
  <property fmtid="{D5CDD505-2E9C-101B-9397-08002B2CF9AE}" pid="4" name="CUS_DocIDDisableNotifications">
    <vt:lpwstr/>
  </property>
</Properties>
</file>