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 w:rsidR="00C57BF0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C57BF0" w:rsidRDefault="00891C78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C57BF0" w:rsidRDefault="00C57BF0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C57BF0" w:rsidRDefault="00891C7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October 8</w:t>
            </w:r>
            <w:r w:rsidR="002D3FD8">
              <w:rPr>
                <w:b/>
                <w:sz w:val="20"/>
              </w:rPr>
              <w:t>, 2018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C57BF0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C57BF0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891C78" w:rsidP="00891C7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Reese Henderson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C57BF0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  <w:bookmarkStart w:id="3" w:name="_GoBack"/>
        <w:bookmarkEnd w:id="3"/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</w:t>
            </w:r>
            <w:r w:rsidR="00D4329C">
              <w:rPr>
                <w:bCs/>
                <w:color w:val="000000" w:themeColor="text1"/>
                <w:sz w:val="20"/>
              </w:rPr>
              <w:t xml:space="preserve"> and Katie Heckert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C57BF0" w:rsidRDefault="002D3FD8" w:rsidP="00891C78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 xml:space="preserve">CLE Presentation – </w:t>
            </w:r>
            <w:r w:rsidR="00B31319">
              <w:rPr>
                <w:bCs/>
                <w:color w:val="000000" w:themeColor="text1"/>
              </w:rPr>
              <w:t>“</w:t>
            </w:r>
            <w:r w:rsidR="00891C78">
              <w:rPr>
                <w:b/>
              </w:rPr>
              <w:t xml:space="preserve">Significant Changes in the New 2017 </w:t>
            </w:r>
            <w:proofErr w:type="spellStart"/>
            <w:r w:rsidR="00891C78">
              <w:rPr>
                <w:b/>
              </w:rPr>
              <w:t>AIA</w:t>
            </w:r>
            <w:proofErr w:type="spellEnd"/>
            <w:r w:rsidR="00891C78">
              <w:rPr>
                <w:b/>
              </w:rPr>
              <w:t xml:space="preserve"> </w:t>
            </w:r>
            <w:r w:rsidR="00891C78">
              <w:rPr>
                <w:b/>
              </w:rPr>
              <w:t>A</w:t>
            </w:r>
            <w:r w:rsidR="00891C78">
              <w:rPr>
                <w:b/>
              </w:rPr>
              <w:t>101</w:t>
            </w:r>
            <w:r w:rsidR="00891C78">
              <w:rPr>
                <w:b/>
              </w:rPr>
              <w:t>/A201</w:t>
            </w:r>
            <w:r w:rsidR="00891C78">
              <w:rPr>
                <w:b/>
              </w:rPr>
              <w:t xml:space="preserve"> </w:t>
            </w:r>
            <w:r w:rsidR="00891C78">
              <w:rPr>
                <w:b/>
              </w:rPr>
              <w:t>Construction Contract</w:t>
            </w:r>
            <w:r w:rsidR="00B31319">
              <w:rPr>
                <w:bCs/>
                <w:color w:val="000000" w:themeColor="text1"/>
              </w:rPr>
              <w:t>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C57BF0" w:rsidRDefault="00891C78" w:rsidP="00B31319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 w:rsidRPr="00891C78">
              <w:rPr>
                <w:b/>
                <w:bCs/>
                <w:color w:val="000000"/>
                <w:sz w:val="20"/>
              </w:rPr>
              <w:t>Sanjay Kurian</w:t>
            </w:r>
            <w:r w:rsidRPr="00891C78">
              <w:rPr>
                <w:bCs/>
                <w:color w:val="000000"/>
                <w:sz w:val="20"/>
              </w:rPr>
              <w:t>, Esq. of Becker in Naples, FL</w:t>
            </w:r>
          </w:p>
        </w:tc>
      </w:tr>
      <w:tr w:rsidR="00C57BF0"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AE78C8" w:rsidRPr="003A7CE0" w:rsidRDefault="00AE78C8">
      <w:pPr>
        <w:rPr>
          <w:lang w:val="en-GB"/>
        </w:rPr>
      </w:pPr>
    </w:p>
    <w:sectPr w:rsidR="00AE78C8" w:rsidRPr="003A7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F0" w:rsidRDefault="002D3FD8">
      <w:r>
        <w:separator/>
      </w:r>
    </w:p>
  </w:endnote>
  <w:endnote w:type="continuationSeparator" w:id="0">
    <w:p w:rsidR="00C57BF0" w:rsidRDefault="002D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C8" w:rsidRDefault="00AE78C8" w:rsidP="00E05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C8" w:rsidRDefault="00AE78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C8" w:rsidRDefault="00AE78C8" w:rsidP="001A6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F0" w:rsidRDefault="002D3FD8">
      <w:r>
        <w:separator/>
      </w:r>
    </w:p>
  </w:footnote>
  <w:footnote w:type="continuationSeparator" w:id="0">
    <w:p w:rsidR="00C57BF0" w:rsidRDefault="002D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C57BF0"/>
    <w:rsid w:val="000332EB"/>
    <w:rsid w:val="002D3FD8"/>
    <w:rsid w:val="00341D97"/>
    <w:rsid w:val="00366126"/>
    <w:rsid w:val="003A2B06"/>
    <w:rsid w:val="00852F0C"/>
    <w:rsid w:val="00891C78"/>
    <w:rsid w:val="00AE78C8"/>
    <w:rsid w:val="00B31319"/>
    <w:rsid w:val="00C14519"/>
    <w:rsid w:val="00C26BE6"/>
    <w:rsid w:val="00C57BF0"/>
    <w:rsid w:val="00D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5C784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194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2018-10-06T00:57:00Z</dcterms:created>
  <dcterms:modified xsi:type="dcterms:W3CDTF">2018-10-06T01:00:00Z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114747693.1</vt:lpwstr>
  </property>
  <property fmtid="{D5CDD505-2E9C-101B-9397-08002B2CF9AE}" pid="4" name="CUS_DocIDDisableNotifications">
    <vt:lpwstr/>
  </property>
</Properties>
</file>