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May 14, 2018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Case Law Update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Brian C. </w:t>
            </w: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>Porter, Esq., of Carlton Fields in Tampa,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114747693.1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2018-05-13T16:51:00Z</dcterms:created>
  <dcterms:modified xsi:type="dcterms:W3CDTF">2018-05-13T16:53:00Z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</Properties>
</file>