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220"/>
        <w:gridCol w:w="2610"/>
      </w:tblGrid>
      <w:tr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bookmarkStart w:id="0" w:name="_GoBack" w:colFirst="1" w:colLast="1"/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1" w:name="AgendaTitle"/>
            <w:bookmarkEnd w:id="1"/>
            <w:r>
              <w:rPr>
                <w:b/>
                <w:sz w:val="56"/>
                <w:szCs w:val="56"/>
              </w:rPr>
              <w:t xml:space="preserve">Florida Bar </w:t>
            </w:r>
            <w:proofErr w:type="spellStart"/>
            <w:r>
              <w:rPr>
                <w:b/>
                <w:sz w:val="56"/>
                <w:szCs w:val="56"/>
              </w:rPr>
              <w:t>RPPTL</w:t>
            </w:r>
            <w:proofErr w:type="spellEnd"/>
            <w:r>
              <w:rPr>
                <w:b/>
                <w:sz w:val="56"/>
                <w:szCs w:val="56"/>
              </w:rPr>
              <w:t xml:space="preserve"> Construction Law Committee Monthly Telephone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  <w:szCs w:val="24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March 14, 2016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11:30 AM -1:00 PM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Participant Code: 7542148521#</w:t>
            </w:r>
          </w:p>
        </w:tc>
      </w:tr>
      <w:bookmarkEnd w:id="0"/>
      <w:t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Hardy Roberts/Scott Pence/Reese Henderson, Jr.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proofErr w:type="spellStart"/>
            <w:r>
              <w:t>RPPTL</w:t>
            </w:r>
            <w:proofErr w:type="spellEnd"/>
            <w:r>
              <w:t xml:space="preserve"> Construction Law Committee Monthly Telephone Conference</w:t>
            </w:r>
          </w:p>
        </w:tc>
      </w:tr>
      <w:bookmarkEnd w:id="2"/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  <w:spacing w:before="0" w:after="0"/>
            </w:pPr>
            <w:r>
              <w:t>Introduction</w:t>
            </w:r>
          </w:p>
          <w:p>
            <w:pPr>
              <w:pStyle w:val="Informal1"/>
              <w:spacing w:before="0" w:after="0"/>
            </w:pPr>
            <w:r>
              <w:t>Approval of Minutes</w:t>
            </w:r>
          </w:p>
          <w:p>
            <w:pPr>
              <w:pStyle w:val="Informal1"/>
              <w:spacing w:before="0" w:after="0"/>
            </w:pPr>
            <w:r>
              <w:t>Subcommittee Reports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  <w:spacing w:before="0" w:after="0"/>
            </w:pPr>
            <w:r>
              <w:t>Scott Pence</w:t>
            </w:r>
          </w:p>
          <w:p>
            <w:pPr>
              <w:pStyle w:val="Informal1"/>
              <w:spacing w:before="0" w:after="0"/>
            </w:pPr>
          </w:p>
        </w:tc>
      </w:tr>
      <w:tr>
        <w:trPr>
          <w:trHeight w:val="225"/>
        </w:trP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  <w:spacing w:before="0" w:after="0"/>
            </w:pP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  <w:spacing w:before="0" w:after="0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ABA Forum Liaison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ADR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Deborah </w:t>
            </w: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Mastin</w:t>
            </w:r>
            <w:proofErr w:type="spellEnd"/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Certification Exam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David Willis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Certification Review Course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Deborah </w:t>
            </w: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Mastin</w:t>
            </w:r>
            <w:proofErr w:type="spellEnd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 and Bryan </w:t>
            </w: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Rendzio</w:t>
            </w:r>
            <w:proofErr w:type="spellEnd"/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Construction Law Institute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Reese Henderson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Construction Litigation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Neal </w:t>
            </w: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Sivyer</w:t>
            </w:r>
            <w:proofErr w:type="spellEnd"/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Construction Regulation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Fred Dudley and Steve Sellers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Construction Transactions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Claramargaret</w:t>
            </w:r>
            <w:proofErr w:type="spellEnd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Groover</w:t>
            </w:r>
            <w:proofErr w:type="spellEnd"/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Contractor’s University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Lee Weintraub and 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Legislative Subcommittee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Sanjay Kurian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Membership Subcommittee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Bryan Judah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Newsletter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Jared Smith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Publications Subcommittee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Sean </w:t>
            </w: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Mickley</w:t>
            </w:r>
            <w:proofErr w:type="spellEnd"/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Small Business Programs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Lisa Colon-Heron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Website Subcommittee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Brent Zimmerman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CLE Subcommittee</w:t>
            </w:r>
          </w:p>
          <w:p>
            <w:pP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</w:p>
          <w:p>
            <w:pP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CLE Presentation – Evidence Issues in Forensic Use of CPM Scheduling</w:t>
            </w:r>
          </w:p>
        </w:tc>
        <w:tc>
          <w:tcPr>
            <w:tcW w:w="2610" w:type="dxa"/>
            <w:shd w:val="pct10" w:color="auto" w:fill="auto"/>
          </w:tcPr>
          <w:p>
            <w:pP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Angela Covington</w:t>
            </w:r>
          </w:p>
          <w:p>
            <w:pP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</w:p>
          <w:p>
            <w:pP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Fredric L. </w:t>
            </w: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Plotnick</w:t>
            </w:r>
            <w:proofErr w:type="spellEnd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, Ph.D., Esq., P.E.</w:t>
            </w:r>
          </w:p>
          <w:p>
            <w:pP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New Business</w:t>
            </w:r>
          </w:p>
        </w:tc>
        <w:tc>
          <w:tcPr>
            <w:tcW w:w="2610" w:type="dxa"/>
            <w:shd w:val="pct10" w:color="auto" w:fill="auto"/>
          </w:tcPr>
          <w:p>
            <w:pP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All</w:t>
            </w:r>
          </w:p>
        </w:tc>
      </w:tr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</w:tbl>
    <w:p>
      <w:bookmarkStart w:id="4" w:name="AdditionalInformation"/>
      <w:bookmarkEnd w:id="4"/>
    </w:p>
    <w:p>
      <w:pPr>
        <w:rPr>
          <w:lang w:val="en-GB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105301738.1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2016-03-14T14:18:00Z</dcterms:created>
  <dcterms:modified xsi:type="dcterms:W3CDTF">2016-03-14T14:18:00Z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105301738.1</vt:lpwstr>
  </property>
</Properties>
</file>