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April 14,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April 14,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April 2014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72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 will be taking on other roles and Angela Covington will be taking over.</w:t>
      </w:r>
    </w:p>
    <w:p>
      <w:pPr>
        <w:rPr>
          <w:rFonts w:ascii="Californian FB" w:hAnsi="Californian FB" w:cs="Georgia"/>
          <w:color w:val="000000"/>
          <w:sz w:val="18"/>
        </w:rPr>
      </w:pPr>
    </w:p>
    <w:p>
      <w:pPr>
        <w:rPr>
          <w:rFonts w:ascii="Californian FB" w:hAnsi="Californian FB"/>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Mark Smith will deliver a Chinese Drywall update, wrap up, and post-mortem.</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May 12,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95D69-2C05-4C9F-BED0-078B3F2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457</Words>
  <Characters>2611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2014-04-14T13:16:00Z</dcterms:created>
  <dcterms:modified xsi:type="dcterms:W3CDTF">2014-04-14T13:16:00Z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